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F83AD" w14:textId="5EEB9B22" w:rsidR="00DC598D" w:rsidRPr="00083CE0" w:rsidRDefault="004A25FC" w:rsidP="00DD7859">
      <w:pPr>
        <w:rPr>
          <w:rFonts w:asciiTheme="minorHAnsi" w:hAnsiTheme="minorHAns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F8428" wp14:editId="63E18D03">
                <wp:simplePos x="0" y="0"/>
                <wp:positionH relativeFrom="column">
                  <wp:posOffset>-180975</wp:posOffset>
                </wp:positionH>
                <wp:positionV relativeFrom="paragraph">
                  <wp:posOffset>-11430</wp:posOffset>
                </wp:positionV>
                <wp:extent cx="6753225" cy="0"/>
                <wp:effectExtent l="9525" t="7620" r="9525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4.25pt;margin-top:-.9pt;width:53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sU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F8429" wp14:editId="27ABD8F6">
                <wp:simplePos x="0" y="0"/>
                <wp:positionH relativeFrom="column">
                  <wp:posOffset>-180975</wp:posOffset>
                </wp:positionH>
                <wp:positionV relativeFrom="paragraph">
                  <wp:posOffset>36195</wp:posOffset>
                </wp:positionV>
                <wp:extent cx="6762750" cy="635"/>
                <wp:effectExtent l="19050" t="17145" r="1905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14.25pt;margin-top:2.85pt;width:53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" strokeweight="2pt"/>
            </w:pict>
          </mc:Fallback>
        </mc:AlternateContent>
      </w:r>
    </w:p>
    <w:tbl>
      <w:tblPr>
        <w:tblW w:w="1089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42"/>
        <w:gridCol w:w="769"/>
        <w:gridCol w:w="45"/>
        <w:gridCol w:w="2264"/>
        <w:gridCol w:w="900"/>
        <w:gridCol w:w="3600"/>
        <w:gridCol w:w="2970"/>
      </w:tblGrid>
      <w:tr w:rsidR="00124D4D" w:rsidRPr="00124D4D" w14:paraId="079F83B2" w14:textId="77777777" w:rsidTr="00124D4D">
        <w:trPr>
          <w:trHeight w:hRule="exact" w:val="317"/>
        </w:trPr>
        <w:tc>
          <w:tcPr>
            <w:tcW w:w="1111" w:type="dxa"/>
            <w:gridSpan w:val="2"/>
            <w:noWrap/>
            <w:vAlign w:val="center"/>
          </w:tcPr>
          <w:p w14:paraId="079F83AE" w14:textId="77777777" w:rsidR="00124D4D" w:rsidRPr="00124D4D" w:rsidRDefault="00124D4D" w:rsidP="00124D4D">
            <w:pPr>
              <w:pStyle w:val="Heading1"/>
              <w:rPr>
                <w:rFonts w:asciiTheme="minorHAnsi" w:hAnsiTheme="minorHAnsi"/>
                <w:sz w:val="20"/>
              </w:rPr>
            </w:pPr>
            <w:r w:rsidRPr="00124D4D">
              <w:rPr>
                <w:rFonts w:asciiTheme="minorHAnsi" w:hAnsiTheme="minorHAnsi"/>
                <w:sz w:val="20"/>
              </w:rPr>
              <w:t>Date:</w:t>
            </w:r>
          </w:p>
        </w:tc>
        <w:bookmarkStart w:id="0" w:name="Text10"/>
        <w:tc>
          <w:tcPr>
            <w:tcW w:w="3209" w:type="dxa"/>
            <w:gridSpan w:val="3"/>
            <w:tcBorders>
              <w:bottom w:val="single" w:sz="4" w:space="0" w:color="auto"/>
            </w:tcBorders>
            <w:vAlign w:val="center"/>
          </w:tcPr>
          <w:p w14:paraId="079F83AF" w14:textId="77777777" w:rsidR="00124D4D" w:rsidRPr="00124D4D" w:rsidRDefault="00D8768E" w:rsidP="00124D4D">
            <w:pPr>
              <w:pStyle w:val="Heading1"/>
              <w:jc w:val="center"/>
              <w:rPr>
                <w:rFonts w:asciiTheme="minorHAnsi" w:hAnsiTheme="minorHAnsi"/>
                <w:sz w:val="20"/>
              </w:rPr>
            </w:pPr>
            <w:r w:rsidRPr="00124D4D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124D4D" w:rsidRPr="00124D4D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24D4D">
              <w:rPr>
                <w:rFonts w:asciiTheme="minorHAnsi" w:hAnsiTheme="minorHAnsi"/>
                <w:sz w:val="20"/>
              </w:rPr>
            </w:r>
            <w:r w:rsidRPr="00124D4D">
              <w:rPr>
                <w:rFonts w:asciiTheme="minorHAnsi" w:hAnsiTheme="minorHAnsi"/>
                <w:sz w:val="20"/>
              </w:rPr>
              <w:fldChar w:fldCharType="separate"/>
            </w:r>
            <w:bookmarkStart w:id="1" w:name="_GoBack"/>
            <w:r w:rsidR="00124D4D" w:rsidRPr="00124D4D">
              <w:rPr>
                <w:rFonts w:asciiTheme="minorHAnsi" w:hAnsiTheme="minorHAnsi"/>
                <w:sz w:val="20"/>
              </w:rPr>
              <w:t> </w:t>
            </w:r>
            <w:r w:rsidR="00124D4D" w:rsidRPr="00124D4D">
              <w:rPr>
                <w:rFonts w:asciiTheme="minorHAnsi" w:hAnsiTheme="minorHAnsi"/>
                <w:sz w:val="20"/>
              </w:rPr>
              <w:t> </w:t>
            </w:r>
            <w:r w:rsidR="00124D4D" w:rsidRPr="00124D4D">
              <w:rPr>
                <w:rFonts w:asciiTheme="minorHAnsi" w:hAnsiTheme="minorHAnsi"/>
                <w:sz w:val="20"/>
              </w:rPr>
              <w:t> </w:t>
            </w:r>
            <w:r w:rsidR="00124D4D" w:rsidRPr="00124D4D">
              <w:rPr>
                <w:rFonts w:asciiTheme="minorHAnsi" w:hAnsiTheme="minorHAnsi"/>
                <w:sz w:val="20"/>
              </w:rPr>
              <w:t> </w:t>
            </w:r>
            <w:r w:rsidR="00124D4D" w:rsidRPr="00124D4D">
              <w:rPr>
                <w:rFonts w:asciiTheme="minorHAnsi" w:hAnsiTheme="minorHAnsi"/>
                <w:sz w:val="20"/>
              </w:rPr>
              <w:t> </w:t>
            </w:r>
            <w:bookmarkEnd w:id="1"/>
            <w:r w:rsidRPr="00124D4D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</w:tc>
        <w:tc>
          <w:tcPr>
            <w:tcW w:w="3600" w:type="dxa"/>
            <w:vAlign w:val="center"/>
          </w:tcPr>
          <w:p w14:paraId="079F83B0" w14:textId="77777777" w:rsidR="00124D4D" w:rsidRPr="00124D4D" w:rsidRDefault="00124D4D" w:rsidP="00124D4D">
            <w:pPr>
              <w:pStyle w:val="Heading1"/>
              <w:jc w:val="right"/>
              <w:rPr>
                <w:rFonts w:asciiTheme="minorHAnsi" w:hAnsiTheme="minorHAnsi"/>
                <w:sz w:val="20"/>
              </w:rPr>
            </w:pPr>
            <w:r w:rsidRPr="00124D4D">
              <w:rPr>
                <w:rFonts w:asciiTheme="minorHAnsi" w:hAnsiTheme="minorHAnsi"/>
                <w:sz w:val="20"/>
              </w:rPr>
              <w:t>Effective Date: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079F83B1" w14:textId="77777777" w:rsidR="00124D4D" w:rsidRPr="00124D4D" w:rsidRDefault="00D8768E" w:rsidP="00124D4D">
            <w:pPr>
              <w:pStyle w:val="Heading1"/>
              <w:jc w:val="center"/>
              <w:rPr>
                <w:rFonts w:asciiTheme="minorHAnsi" w:hAnsiTheme="minorHAnsi"/>
                <w:sz w:val="20"/>
              </w:rPr>
            </w:pPr>
            <w:r w:rsidRPr="00124D4D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124D4D" w:rsidRPr="00124D4D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24D4D">
              <w:rPr>
                <w:rFonts w:asciiTheme="minorHAnsi" w:hAnsiTheme="minorHAnsi"/>
                <w:sz w:val="20"/>
              </w:rPr>
            </w:r>
            <w:r w:rsidRPr="00124D4D">
              <w:rPr>
                <w:rFonts w:asciiTheme="minorHAnsi" w:hAnsiTheme="minorHAnsi"/>
                <w:sz w:val="20"/>
              </w:rPr>
              <w:fldChar w:fldCharType="separate"/>
            </w:r>
            <w:r w:rsidR="00124D4D" w:rsidRPr="00124D4D">
              <w:rPr>
                <w:rFonts w:asciiTheme="minorHAnsi" w:hAnsiTheme="minorHAnsi"/>
                <w:sz w:val="20"/>
              </w:rPr>
              <w:t> </w:t>
            </w:r>
            <w:r w:rsidR="00124D4D" w:rsidRPr="00124D4D">
              <w:rPr>
                <w:rFonts w:asciiTheme="minorHAnsi" w:hAnsiTheme="minorHAnsi"/>
                <w:sz w:val="20"/>
              </w:rPr>
              <w:t> </w:t>
            </w:r>
            <w:r w:rsidR="00124D4D" w:rsidRPr="00124D4D">
              <w:rPr>
                <w:rFonts w:asciiTheme="minorHAnsi" w:hAnsiTheme="minorHAnsi"/>
                <w:sz w:val="20"/>
              </w:rPr>
              <w:t> </w:t>
            </w:r>
            <w:r w:rsidR="00124D4D" w:rsidRPr="00124D4D">
              <w:rPr>
                <w:rFonts w:asciiTheme="minorHAnsi" w:hAnsiTheme="minorHAnsi"/>
                <w:sz w:val="20"/>
              </w:rPr>
              <w:t> </w:t>
            </w:r>
            <w:r w:rsidR="00124D4D" w:rsidRPr="00124D4D">
              <w:rPr>
                <w:rFonts w:asciiTheme="minorHAnsi" w:hAnsiTheme="minorHAnsi"/>
                <w:sz w:val="20"/>
              </w:rPr>
              <w:t> </w:t>
            </w:r>
            <w:r w:rsidRPr="00124D4D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C598D" w:rsidRPr="00E15561" w14:paraId="079F83B5" w14:textId="77777777" w:rsidTr="00124D4D">
        <w:trPr>
          <w:gridBefore w:val="1"/>
          <w:gridAfter w:val="3"/>
          <w:wBefore w:w="342" w:type="dxa"/>
          <w:wAfter w:w="7470" w:type="dxa"/>
          <w:trHeight w:hRule="exact" w:val="163"/>
        </w:trPr>
        <w:tc>
          <w:tcPr>
            <w:tcW w:w="814" w:type="dxa"/>
            <w:gridSpan w:val="2"/>
            <w:noWrap/>
          </w:tcPr>
          <w:p w14:paraId="079F83B3" w14:textId="77777777" w:rsidR="00DC598D" w:rsidRPr="00E15561" w:rsidRDefault="00DC598D" w:rsidP="00083CE0">
            <w:pPr>
              <w:pStyle w:val="Heading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4" w:type="dxa"/>
            <w:noWrap/>
            <w:vAlign w:val="center"/>
          </w:tcPr>
          <w:p w14:paraId="079F83B4" w14:textId="77777777" w:rsidR="00DC598D" w:rsidRPr="00AF67CB" w:rsidRDefault="00DC598D" w:rsidP="00083CE0">
            <w:pPr>
              <w:pStyle w:val="Heading1"/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tbl>
      <w:tblPr>
        <w:tblpPr w:leftFromText="180" w:rightFromText="180" w:vertAnchor="text" w:tblpX="-342" w:tblpY="1"/>
        <w:tblOverlap w:val="never"/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02"/>
        <w:gridCol w:w="31"/>
        <w:gridCol w:w="2761"/>
        <w:gridCol w:w="706"/>
        <w:gridCol w:w="1087"/>
        <w:gridCol w:w="630"/>
        <w:gridCol w:w="910"/>
        <w:gridCol w:w="17"/>
        <w:gridCol w:w="719"/>
        <w:gridCol w:w="925"/>
      </w:tblGrid>
      <w:tr w:rsidR="00124D4D" w:rsidRPr="00E15561" w14:paraId="079F83BB" w14:textId="77777777" w:rsidTr="00124D4D">
        <w:trPr>
          <w:cantSplit/>
          <w:trHeight w:hRule="exact" w:val="547"/>
        </w:trPr>
        <w:tc>
          <w:tcPr>
            <w:tcW w:w="12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B6" w14:textId="77777777" w:rsidR="00124D4D" w:rsidRPr="00E15561" w:rsidRDefault="00124D4D" w:rsidP="00124D4D">
            <w:pPr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MID #:</w:t>
            </w:r>
          </w:p>
        </w:tc>
        <w:bookmarkStart w:id="2" w:name="Text6"/>
        <w:tc>
          <w:tcPr>
            <w:tcW w:w="1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079F83B7" w14:textId="77777777" w:rsidR="00124D4D" w:rsidRPr="00E965F5" w:rsidRDefault="00D8768E" w:rsidP="00124D4D">
            <w:pPr>
              <w:rPr>
                <w:rFonts w:asciiTheme="minorHAnsi" w:hAnsiTheme="minorHAnsi"/>
              </w:rPr>
            </w:pPr>
            <w:r w:rsidRPr="00C11688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="00124D4D" w:rsidRPr="00C11688">
              <w:rPr>
                <w:rFonts w:asciiTheme="minorHAnsi" w:hAnsiTheme="minorHAnsi"/>
              </w:rPr>
              <w:instrText xml:space="preserve"> FORMTEXT </w:instrText>
            </w:r>
            <w:r w:rsidRPr="00C11688">
              <w:rPr>
                <w:rFonts w:asciiTheme="minorHAnsi" w:hAnsiTheme="minorHAnsi"/>
              </w:rPr>
            </w:r>
            <w:r w:rsidRPr="00C11688">
              <w:rPr>
                <w:rFonts w:asciiTheme="minorHAnsi" w:hAnsiTheme="minorHAnsi"/>
              </w:rPr>
              <w:fldChar w:fldCharType="separate"/>
            </w:r>
            <w:r w:rsidR="00124D4D" w:rsidRPr="00C11688">
              <w:rPr>
                <w:rFonts w:asciiTheme="minorHAnsi" w:hAnsiTheme="minorHAnsi"/>
              </w:rPr>
              <w:t> </w:t>
            </w:r>
            <w:r w:rsidR="00124D4D" w:rsidRPr="00C11688">
              <w:rPr>
                <w:rFonts w:asciiTheme="minorHAnsi" w:hAnsiTheme="minorHAnsi"/>
              </w:rPr>
              <w:t> </w:t>
            </w:r>
            <w:r w:rsidR="00124D4D" w:rsidRPr="00C11688">
              <w:rPr>
                <w:rFonts w:asciiTheme="minorHAnsi" w:hAnsiTheme="minorHAnsi"/>
              </w:rPr>
              <w:t> </w:t>
            </w:r>
            <w:r w:rsidR="00124D4D" w:rsidRPr="00C11688">
              <w:rPr>
                <w:rFonts w:asciiTheme="minorHAnsi" w:hAnsiTheme="minorHAnsi"/>
              </w:rPr>
              <w:t> </w:t>
            </w:r>
            <w:r w:rsidR="00124D4D" w:rsidRPr="00C11688">
              <w:rPr>
                <w:rFonts w:asciiTheme="minorHAnsi" w:hAnsiTheme="minorHAnsi"/>
              </w:rPr>
              <w:t> </w:t>
            </w:r>
            <w:r w:rsidRPr="00C11688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9F83B8" w14:textId="77777777" w:rsidR="00124D4D" w:rsidRPr="00E15561" w:rsidRDefault="00124D4D" w:rsidP="00083CE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83B9" w14:textId="77777777" w:rsidR="00124D4D" w:rsidRPr="00E15561" w:rsidRDefault="00124D4D" w:rsidP="00083CE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83BA" w14:textId="77777777" w:rsidR="00124D4D" w:rsidRPr="00E15561" w:rsidRDefault="00124D4D" w:rsidP="00083CE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24D4D" w:rsidRPr="00E15561" w14:paraId="079F83BD" w14:textId="77777777" w:rsidTr="00124D4D">
        <w:trPr>
          <w:cantSplit/>
          <w:trHeight w:hRule="exact" w:val="54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83BC" w14:textId="77777777" w:rsidR="00124D4D" w:rsidRPr="00E15561" w:rsidRDefault="00124D4D" w:rsidP="00083CE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DC598D" w:rsidRPr="00E15561" w14:paraId="079F83C0" w14:textId="77777777" w:rsidTr="00124D4D">
        <w:trPr>
          <w:trHeight w:hRule="exact" w:val="465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83BE" w14:textId="77777777" w:rsidR="00DC598D" w:rsidRPr="00E15561" w:rsidRDefault="00DC598D" w:rsidP="00083CE0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Business DBA/Legal Name:</w:t>
            </w:r>
          </w:p>
        </w:tc>
        <w:bookmarkStart w:id="3" w:name="Text3"/>
        <w:tc>
          <w:tcPr>
            <w:tcW w:w="374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83BF" w14:textId="77777777" w:rsidR="00DC598D" w:rsidRPr="00E965F5" w:rsidRDefault="00D8768E" w:rsidP="00083C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DC598D" w:rsidRPr="00E15561" w14:paraId="079F83C7" w14:textId="77777777" w:rsidTr="00124D4D">
        <w:trPr>
          <w:trHeight w:hRule="exact" w:val="487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83C1" w14:textId="77777777" w:rsidR="00DC598D" w:rsidRPr="00E15561" w:rsidRDefault="00DC598D" w:rsidP="00083CE0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</w:t>
            </w:r>
            <w:r w:rsidRPr="00E15561">
              <w:rPr>
                <w:rFonts w:asciiTheme="minorHAnsi" w:hAnsiTheme="minorHAnsi"/>
                <w:sz w:val="18"/>
                <w:szCs w:val="18"/>
              </w:rPr>
              <w:t>Person Requesting Change: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F83C2" w14:textId="77777777" w:rsidR="00DC598D" w:rsidRPr="00E965F5" w:rsidRDefault="00D8768E" w:rsidP="00083CE0">
            <w:pPr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C598D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DC598D">
              <w:rPr>
                <w:rFonts w:asciiTheme="minorHAnsi" w:hAnsiTheme="minorHAnsi"/>
              </w:rPr>
              <w:t> </w:t>
            </w:r>
            <w:r w:rsidR="00DC598D">
              <w:rPr>
                <w:rFonts w:asciiTheme="minorHAnsi" w:hAnsiTheme="minorHAnsi"/>
              </w:rPr>
              <w:t> </w:t>
            </w:r>
            <w:r w:rsidR="00DC598D">
              <w:rPr>
                <w:rFonts w:asciiTheme="minorHAnsi" w:hAnsiTheme="minorHAnsi"/>
              </w:rPr>
              <w:t> </w:t>
            </w:r>
            <w:r w:rsidR="00DC598D">
              <w:rPr>
                <w:rFonts w:asciiTheme="minorHAnsi" w:hAnsiTheme="minorHAnsi"/>
              </w:rPr>
              <w:t> </w:t>
            </w:r>
            <w:r w:rsidR="00DC598D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83C3" w14:textId="77777777" w:rsidR="00DC598D" w:rsidRPr="00E15561" w:rsidRDefault="00DC598D" w:rsidP="00083CE0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Title: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F83C4" w14:textId="77777777" w:rsidR="00DC598D" w:rsidRPr="00E965F5" w:rsidRDefault="00D8768E" w:rsidP="00083CE0">
            <w:pPr>
              <w:jc w:val="center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DC598D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DC598D">
              <w:rPr>
                <w:rFonts w:asciiTheme="minorHAnsi" w:hAnsiTheme="minorHAnsi"/>
              </w:rPr>
              <w:t> </w:t>
            </w:r>
            <w:r w:rsidR="00DC598D">
              <w:rPr>
                <w:rFonts w:asciiTheme="minorHAnsi" w:hAnsiTheme="minorHAnsi"/>
              </w:rPr>
              <w:t> </w:t>
            </w:r>
            <w:r w:rsidR="00DC598D">
              <w:rPr>
                <w:rFonts w:asciiTheme="minorHAnsi" w:hAnsiTheme="minorHAnsi"/>
              </w:rPr>
              <w:t> </w:t>
            </w:r>
            <w:r w:rsidR="00DC598D">
              <w:rPr>
                <w:rFonts w:asciiTheme="minorHAnsi" w:hAnsiTheme="minorHAnsi"/>
              </w:rPr>
              <w:t> </w:t>
            </w:r>
            <w:r w:rsidR="00DC598D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83C5" w14:textId="77777777" w:rsidR="00DC598D" w:rsidRPr="00E15561" w:rsidRDefault="00DC598D" w:rsidP="00083CE0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Phone #:</w:t>
            </w:r>
          </w:p>
        </w:tc>
        <w:bookmarkStart w:id="6" w:name="Text5"/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F83C6" w14:textId="77777777" w:rsidR="00DC598D" w:rsidRPr="003A06AC" w:rsidRDefault="00D8768E" w:rsidP="00083CE0">
            <w:pPr>
              <w:jc w:val="center"/>
              <w:rPr>
                <w:rFonts w:asciiTheme="minorHAnsi" w:hAnsiTheme="minorHAnsi"/>
              </w:rPr>
            </w:pPr>
            <w:r w:rsidRPr="003A06AC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C598D" w:rsidRPr="003A06AC">
              <w:rPr>
                <w:rFonts w:asciiTheme="minorHAnsi" w:hAnsiTheme="minorHAnsi"/>
              </w:rPr>
              <w:instrText xml:space="preserve"> FORMTEXT </w:instrText>
            </w:r>
            <w:r w:rsidRPr="003A06AC">
              <w:rPr>
                <w:rFonts w:asciiTheme="minorHAnsi" w:hAnsiTheme="minorHAnsi"/>
              </w:rPr>
            </w:r>
            <w:r w:rsidRPr="003A06AC">
              <w:rPr>
                <w:rFonts w:asciiTheme="minorHAnsi" w:hAnsiTheme="minorHAnsi"/>
              </w:rPr>
              <w:fldChar w:fldCharType="separate"/>
            </w:r>
            <w:r w:rsidR="00DC598D" w:rsidRPr="003A06AC">
              <w:rPr>
                <w:rFonts w:asciiTheme="minorHAnsi" w:hAnsiTheme="minorHAnsi"/>
              </w:rPr>
              <w:t> </w:t>
            </w:r>
            <w:r w:rsidR="00DC598D" w:rsidRPr="003A06AC">
              <w:rPr>
                <w:rFonts w:asciiTheme="minorHAnsi" w:hAnsiTheme="minorHAnsi"/>
              </w:rPr>
              <w:t> </w:t>
            </w:r>
            <w:r w:rsidR="00DC598D" w:rsidRPr="003A06AC">
              <w:rPr>
                <w:rFonts w:asciiTheme="minorHAnsi" w:hAnsiTheme="minorHAnsi"/>
              </w:rPr>
              <w:t> </w:t>
            </w:r>
            <w:r w:rsidR="00DC598D" w:rsidRPr="003A06AC">
              <w:rPr>
                <w:rFonts w:asciiTheme="minorHAnsi" w:hAnsiTheme="minorHAnsi"/>
              </w:rPr>
              <w:t> </w:t>
            </w:r>
            <w:r w:rsidR="00DC598D" w:rsidRPr="003A06AC">
              <w:rPr>
                <w:rFonts w:asciiTheme="minorHAnsi" w:hAnsiTheme="minorHAnsi"/>
              </w:rPr>
              <w:t> </w:t>
            </w:r>
            <w:r w:rsidRPr="003A06AC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DC598D" w:rsidRPr="00E15561" w14:paraId="079F83CA" w14:textId="77777777" w:rsidTr="007E1EDB">
        <w:trPr>
          <w:trHeight w:val="290"/>
        </w:trPr>
        <w:tc>
          <w:tcPr>
            <w:tcW w:w="420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83C8" w14:textId="77777777" w:rsidR="00DC598D" w:rsidRPr="00E15561" w:rsidRDefault="00DC598D" w:rsidP="00083CE0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15561">
              <w:rPr>
                <w:rFonts w:asciiTheme="minorHAnsi" w:hAnsiTheme="minorHAnsi"/>
                <w:sz w:val="16"/>
                <w:szCs w:val="16"/>
              </w:rPr>
              <w:t>*Person should be Owner, Officer or Legal Contact. Does not include Manager, Clerk etc.</w:t>
            </w:r>
          </w:p>
        </w:tc>
        <w:tc>
          <w:tcPr>
            <w:tcW w:w="79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83C9" w14:textId="77777777" w:rsidR="00DC598D" w:rsidRPr="00E15561" w:rsidRDefault="00DC598D" w:rsidP="00083C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tbl>
      <w:tblPr>
        <w:tblW w:w="10905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6"/>
        <w:gridCol w:w="1074"/>
        <w:gridCol w:w="2610"/>
        <w:gridCol w:w="2710"/>
        <w:gridCol w:w="2383"/>
        <w:gridCol w:w="540"/>
        <w:gridCol w:w="412"/>
      </w:tblGrid>
      <w:tr w:rsidR="00583858" w:rsidRPr="00E15561" w14:paraId="079F83CE" w14:textId="77777777" w:rsidTr="00083CE0">
        <w:trPr>
          <w:trHeight w:val="80"/>
        </w:trPr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F83CB" w14:textId="77777777" w:rsidR="00583858" w:rsidRDefault="00583858" w:rsidP="00157A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F83CC" w14:textId="77777777" w:rsidR="00583858" w:rsidRDefault="00583858" w:rsidP="00157A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F83CD" w14:textId="77777777" w:rsidR="00583858" w:rsidRPr="00E15561" w:rsidRDefault="00583858" w:rsidP="00157A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57A5F" w:rsidRPr="00907F72" w14:paraId="079F83D3" w14:textId="77777777" w:rsidTr="00157A5F">
        <w:trPr>
          <w:trHeight w:val="268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79F83CF" w14:textId="77777777" w:rsidR="00157A5F" w:rsidRPr="00907F72" w:rsidRDefault="00157A5F" w:rsidP="00157A5F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F83D0" w14:textId="77777777" w:rsidR="00157A5F" w:rsidRPr="00907F72" w:rsidRDefault="00157A5F" w:rsidP="00157A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7F72">
              <w:rPr>
                <w:rFonts w:asciiTheme="minorHAnsi" w:hAnsiTheme="minorHAnsi"/>
                <w:b/>
                <w:sz w:val="18"/>
                <w:szCs w:val="18"/>
              </w:rPr>
              <w:t>Current Value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F83D1" w14:textId="77777777" w:rsidR="00157A5F" w:rsidRPr="00907F72" w:rsidRDefault="00157A5F" w:rsidP="00157A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7F72">
              <w:rPr>
                <w:rFonts w:asciiTheme="minorHAnsi" w:hAnsiTheme="minorHAnsi"/>
                <w:b/>
                <w:sz w:val="18"/>
                <w:szCs w:val="18"/>
              </w:rPr>
              <w:t>New Value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F83D2" w14:textId="77777777" w:rsidR="00157A5F" w:rsidRPr="00907F72" w:rsidRDefault="00157A5F" w:rsidP="00157A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7F72">
              <w:rPr>
                <w:rFonts w:asciiTheme="minorHAnsi" w:hAnsiTheme="minorHAnsi"/>
                <w:b/>
                <w:sz w:val="18"/>
                <w:szCs w:val="18"/>
              </w:rPr>
              <w:t>Reason for Change</w:t>
            </w:r>
          </w:p>
        </w:tc>
      </w:tr>
      <w:tr w:rsidR="00157A5F" w14:paraId="079F83D8" w14:textId="77777777" w:rsidTr="00157A5F">
        <w:trPr>
          <w:trHeight w:hRule="exact" w:val="451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D4" w14:textId="77777777" w:rsidR="00157A5F" w:rsidRPr="00E15561" w:rsidRDefault="00157A5F" w:rsidP="00157A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Federal Tax ID: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D5" w14:textId="77777777" w:rsidR="00157A5F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D6" w14:textId="77777777" w:rsidR="00157A5F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79F83D7" w14:textId="77777777" w:rsidR="00157A5F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157A5F" w:rsidRPr="00E15561" w14:paraId="079F83DA" w14:textId="77777777" w:rsidTr="00157A5F">
        <w:trPr>
          <w:trHeight w:hRule="exact" w:val="361"/>
        </w:trPr>
        <w:tc>
          <w:tcPr>
            <w:tcW w:w="10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D9" w14:textId="77777777" w:rsidR="00157A5F" w:rsidRDefault="00157A5F" w:rsidP="00157A5F">
            <w:r w:rsidRPr="009D1E1B">
              <w:rPr>
                <w:rFonts w:asciiTheme="minorHAnsi" w:hAnsiTheme="minorHAnsi"/>
                <w:b/>
                <w:sz w:val="22"/>
                <w:szCs w:val="22"/>
              </w:rPr>
              <w:t>NOTE:</w:t>
            </w:r>
            <w:r>
              <w:t xml:space="preserve">  </w:t>
            </w:r>
            <w:r w:rsidRPr="009D1E1B">
              <w:rPr>
                <w:rFonts w:asciiTheme="minorHAnsi" w:hAnsiTheme="minorHAnsi"/>
                <w:sz w:val="18"/>
                <w:szCs w:val="18"/>
              </w:rPr>
              <w:t>To complete the change to your Federal Tax ID #, an attached copy of your Federal Tax ID Certificate is required.</w:t>
            </w:r>
          </w:p>
        </w:tc>
      </w:tr>
      <w:tr w:rsidR="00157A5F" w:rsidRPr="00E15561" w14:paraId="079F83DE" w14:textId="77777777" w:rsidTr="00157A5F">
        <w:trPr>
          <w:trHeight w:val="58"/>
        </w:trPr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F83DB" w14:textId="77777777" w:rsidR="00157A5F" w:rsidRDefault="00157A5F" w:rsidP="00157A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F83DC" w14:textId="77777777" w:rsidR="00157A5F" w:rsidRDefault="00157A5F" w:rsidP="00157A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F83DD" w14:textId="77777777" w:rsidR="00157A5F" w:rsidRPr="00E15561" w:rsidRDefault="00157A5F" w:rsidP="00157A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83858" w:rsidRPr="00907F72" w14:paraId="079F83E3" w14:textId="77777777" w:rsidTr="00157A5F">
        <w:trPr>
          <w:trHeight w:val="268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79F83DF" w14:textId="77777777" w:rsidR="00583858" w:rsidRPr="00907F72" w:rsidRDefault="00583858" w:rsidP="00157A5F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F83E0" w14:textId="77777777" w:rsidR="00583858" w:rsidRPr="00907F72" w:rsidRDefault="00583858" w:rsidP="00157A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7F72">
              <w:rPr>
                <w:rFonts w:asciiTheme="minorHAnsi" w:hAnsiTheme="minorHAnsi"/>
                <w:b/>
                <w:sz w:val="18"/>
                <w:szCs w:val="18"/>
              </w:rPr>
              <w:t>Current Value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F83E1" w14:textId="77777777" w:rsidR="00583858" w:rsidRPr="00907F72" w:rsidRDefault="00583858" w:rsidP="00157A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7F72">
              <w:rPr>
                <w:rFonts w:asciiTheme="minorHAnsi" w:hAnsiTheme="minorHAnsi"/>
                <w:b/>
                <w:sz w:val="18"/>
                <w:szCs w:val="18"/>
              </w:rPr>
              <w:t>New Value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F83E2" w14:textId="77777777" w:rsidR="00583858" w:rsidRPr="00907F72" w:rsidRDefault="00583858" w:rsidP="00157A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7F72">
              <w:rPr>
                <w:rFonts w:asciiTheme="minorHAnsi" w:hAnsiTheme="minorHAnsi"/>
                <w:b/>
                <w:sz w:val="18"/>
                <w:szCs w:val="18"/>
              </w:rPr>
              <w:t>Reason for Change</w:t>
            </w:r>
          </w:p>
        </w:tc>
      </w:tr>
      <w:tr w:rsidR="00583858" w14:paraId="079F83E9" w14:textId="77777777" w:rsidTr="00583858">
        <w:trPr>
          <w:trHeight w:hRule="exact" w:val="459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E4" w14:textId="77777777" w:rsidR="00583858" w:rsidRDefault="00583858" w:rsidP="0058385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DBA Name </w:t>
            </w:r>
            <w:r w:rsidR="002B0E6B">
              <w:rPr>
                <w:rFonts w:asciiTheme="minorHAnsi" w:hAnsiTheme="minorHAnsi"/>
                <w:sz w:val="18"/>
                <w:szCs w:val="18"/>
              </w:rPr>
              <w:t>Update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79F83E5" w14:textId="77777777" w:rsidR="00E025A5" w:rsidRPr="00E15561" w:rsidRDefault="00E025A5" w:rsidP="0058385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(Incorrect/Misspelled)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E6" w14:textId="77777777" w:rsidR="00583858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E7" w14:textId="77777777" w:rsidR="00583858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79F83E8" w14:textId="77777777" w:rsidR="00583858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157A5F" w:rsidRPr="00E15561" w14:paraId="079F83EB" w14:textId="77777777" w:rsidTr="00157A5F">
        <w:trPr>
          <w:trHeight w:hRule="exact" w:val="298"/>
        </w:trPr>
        <w:tc>
          <w:tcPr>
            <w:tcW w:w="10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EA" w14:textId="77777777" w:rsidR="00157A5F" w:rsidRPr="00157A5F" w:rsidRDefault="00157A5F" w:rsidP="00157A5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57A5F">
              <w:rPr>
                <w:rFonts w:asciiTheme="minorHAnsi" w:hAnsiTheme="minorHAnsi"/>
                <w:b/>
                <w:sz w:val="18"/>
                <w:szCs w:val="18"/>
              </w:rPr>
              <w:t>NOTE:  If correcting the DBA Name – does not require Merchant Signature below</w:t>
            </w:r>
          </w:p>
        </w:tc>
      </w:tr>
      <w:tr w:rsidR="00157A5F" w:rsidRPr="00E15561" w14:paraId="079F83EF" w14:textId="77777777" w:rsidTr="00157A5F">
        <w:trPr>
          <w:trHeight w:val="58"/>
        </w:trPr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F83EC" w14:textId="77777777" w:rsidR="00157A5F" w:rsidRDefault="00157A5F" w:rsidP="00157A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F83ED" w14:textId="77777777" w:rsidR="00157A5F" w:rsidRDefault="00157A5F" w:rsidP="00157A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F83EE" w14:textId="77777777" w:rsidR="00157A5F" w:rsidRPr="00E15561" w:rsidRDefault="00157A5F" w:rsidP="00157A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2997" w:rsidRPr="00907F72" w14:paraId="079F83F4" w14:textId="77777777" w:rsidTr="005C62CE">
        <w:trPr>
          <w:trHeight w:val="268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79F83F0" w14:textId="77777777" w:rsidR="00EA2997" w:rsidRPr="00907F72" w:rsidRDefault="00EA2997" w:rsidP="00157A5F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F83F1" w14:textId="77777777" w:rsidR="00EA2997" w:rsidRPr="00907F72" w:rsidRDefault="00EA2997" w:rsidP="00157A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7F72">
              <w:rPr>
                <w:rFonts w:asciiTheme="minorHAnsi" w:hAnsiTheme="minorHAnsi"/>
                <w:b/>
                <w:sz w:val="18"/>
                <w:szCs w:val="18"/>
              </w:rPr>
              <w:t>Current Value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F83F2" w14:textId="77777777" w:rsidR="00EA2997" w:rsidRPr="00907F72" w:rsidRDefault="00EA2997" w:rsidP="00157A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7F72">
              <w:rPr>
                <w:rFonts w:asciiTheme="minorHAnsi" w:hAnsiTheme="minorHAnsi"/>
                <w:b/>
                <w:sz w:val="18"/>
                <w:szCs w:val="18"/>
              </w:rPr>
              <w:t>New Value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F83F3" w14:textId="77777777" w:rsidR="00EA2997" w:rsidRPr="00907F72" w:rsidRDefault="00EA2997" w:rsidP="00157A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7F72">
              <w:rPr>
                <w:rFonts w:asciiTheme="minorHAnsi" w:hAnsiTheme="minorHAnsi"/>
                <w:b/>
                <w:sz w:val="18"/>
                <w:szCs w:val="18"/>
              </w:rPr>
              <w:t>Reason for Change</w:t>
            </w:r>
          </w:p>
        </w:tc>
      </w:tr>
      <w:tr w:rsidR="00B467F7" w14:paraId="079F83F9" w14:textId="77777777" w:rsidTr="00F31409">
        <w:trPr>
          <w:trHeight w:hRule="exact" w:val="58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F5" w14:textId="77777777" w:rsidR="00B467F7" w:rsidRDefault="00B467F7" w:rsidP="00157A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Legal Name</w:t>
            </w:r>
            <w:r w:rsidR="00F31409">
              <w:rPr>
                <w:rFonts w:asciiTheme="minorHAnsi" w:hAnsiTheme="minorHAnsi"/>
                <w:sz w:val="18"/>
                <w:szCs w:val="18"/>
              </w:rPr>
              <w:t>/DBA Name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F6" w14:textId="77777777" w:rsidR="00B467F7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F7" w14:textId="77777777" w:rsidR="00B467F7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79F83F8" w14:textId="77777777" w:rsidR="00B467F7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B467F7" w14:paraId="079F83FE" w14:textId="77777777" w:rsidTr="005C62CE">
        <w:trPr>
          <w:trHeight w:hRule="exact" w:val="459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FA" w14:textId="77777777" w:rsidR="00B467F7" w:rsidRPr="00E15561" w:rsidRDefault="00B467F7" w:rsidP="00157A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Contact Name &amp; Title</w:t>
            </w:r>
            <w:r w:rsidR="005C62CE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FB" w14:textId="77777777" w:rsidR="00B467F7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FC" w14:textId="77777777" w:rsidR="00B467F7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79F83FD" w14:textId="77777777" w:rsidR="00B467F7" w:rsidRDefault="00D8768E" w:rsidP="00157A5F">
            <w:pPr>
              <w:jc w:val="center"/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2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 w:rsidR="00FB02F1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5C62CE" w:rsidRPr="00E15561" w14:paraId="079F8401" w14:textId="77777777" w:rsidTr="0091414D">
        <w:trPr>
          <w:trHeight w:val="260"/>
        </w:trPr>
        <w:tc>
          <w:tcPr>
            <w:tcW w:w="109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9F83FF" w14:textId="77777777" w:rsidR="005C62CE" w:rsidRDefault="005C62CE" w:rsidP="005C62CE">
            <w:pPr>
              <w:rPr>
                <w:rFonts w:asciiTheme="minorHAnsi" w:hAnsiTheme="minorHAnsi"/>
                <w:sz w:val="18"/>
                <w:szCs w:val="18"/>
              </w:rPr>
            </w:pPr>
            <w:r w:rsidRPr="00EF73A5">
              <w:rPr>
                <w:rFonts w:asciiTheme="minorHAnsi" w:hAnsiTheme="minorHAnsi"/>
                <w:b/>
                <w:sz w:val="18"/>
                <w:szCs w:val="18"/>
              </w:rPr>
              <w:t>*Note</w:t>
            </w:r>
            <w:r w:rsidRPr="00EF73A5">
              <w:rPr>
                <w:rFonts w:asciiTheme="minorHAnsi" w:hAnsiTheme="minorHAnsi"/>
                <w:sz w:val="18"/>
                <w:szCs w:val="18"/>
              </w:rPr>
              <w:t xml:space="preserve">: If the </w:t>
            </w:r>
            <w:r w:rsidR="00824269">
              <w:rPr>
                <w:rFonts w:asciiTheme="minorHAnsi" w:hAnsiTheme="minorHAnsi"/>
                <w:sz w:val="18"/>
                <w:szCs w:val="18"/>
              </w:rPr>
              <w:t>Legal Signer’s</w:t>
            </w:r>
            <w:r w:rsidRPr="00EF73A5">
              <w:rPr>
                <w:rFonts w:asciiTheme="minorHAnsi" w:hAnsiTheme="minorHAnsi"/>
                <w:sz w:val="18"/>
                <w:szCs w:val="18"/>
              </w:rPr>
              <w:t xml:space="preserve"> name has changed, please include corporate minutes or meeting notes</w:t>
            </w:r>
          </w:p>
          <w:p w14:paraId="079F8400" w14:textId="77777777" w:rsidR="005C62CE" w:rsidRPr="005C62CE" w:rsidRDefault="005C62CE" w:rsidP="005C62C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F73A5" w:rsidRPr="00EF73A5" w14:paraId="079F8404" w14:textId="77777777" w:rsidTr="00824269">
        <w:tblPrEx>
          <w:jc w:val="center"/>
        </w:tblPrEx>
        <w:trPr>
          <w:gridBefore w:val="1"/>
          <w:gridAfter w:val="1"/>
          <w:wBefore w:w="720" w:type="dxa"/>
          <w:wAfter w:w="412" w:type="dxa"/>
          <w:trHeight w:val="293"/>
          <w:jc w:val="center"/>
        </w:trPr>
        <w:tc>
          <w:tcPr>
            <w:tcW w:w="97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8402" w14:textId="77777777" w:rsidR="00EF73A5" w:rsidRPr="00EF73A5" w:rsidRDefault="00F31409" w:rsidP="00EF73A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Before the L</w:t>
            </w:r>
            <w:r w:rsidR="00EF73A5" w:rsidRPr="00EF73A5">
              <w:rPr>
                <w:rFonts w:asciiTheme="minorHAnsi" w:hAnsiTheme="minorHAnsi"/>
                <w:b/>
                <w:sz w:val="18"/>
                <w:szCs w:val="18"/>
              </w:rPr>
              <w:t>egal business name</w:t>
            </w:r>
            <w:r w:rsidR="00824269">
              <w:rPr>
                <w:rFonts w:asciiTheme="minorHAnsi" w:hAnsiTheme="minorHAnsi"/>
                <w:b/>
                <w:sz w:val="18"/>
                <w:szCs w:val="18"/>
              </w:rPr>
              <w:t>/DBA Name</w:t>
            </w:r>
            <w:r w:rsidR="00EF73A5" w:rsidRPr="00EF73A5">
              <w:rPr>
                <w:rFonts w:asciiTheme="minorHAnsi" w:hAnsiTheme="minorHAnsi"/>
                <w:b/>
                <w:sz w:val="18"/>
                <w:szCs w:val="18"/>
              </w:rPr>
              <w:t xml:space="preserve"> can be changed, please forward one (1) of the following supporting documents </w:t>
            </w:r>
          </w:p>
          <w:p w14:paraId="079F8403" w14:textId="77777777" w:rsidR="00EF73A5" w:rsidRPr="00EF73A5" w:rsidRDefault="00EF73A5" w:rsidP="00EF73A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F73A5">
              <w:rPr>
                <w:rFonts w:asciiTheme="minorHAnsi" w:hAnsiTheme="minorHAnsi"/>
                <w:b/>
                <w:sz w:val="18"/>
                <w:szCs w:val="18"/>
              </w:rPr>
              <w:t>(select one)</w:t>
            </w:r>
          </w:p>
        </w:tc>
      </w:tr>
      <w:tr w:rsidR="00EF73A5" w:rsidRPr="00E15561" w14:paraId="079F8407" w14:textId="77777777" w:rsidTr="00F31409">
        <w:tblPrEx>
          <w:jc w:val="center"/>
        </w:tblPrEx>
        <w:trPr>
          <w:gridBefore w:val="1"/>
          <w:gridAfter w:val="2"/>
          <w:wBefore w:w="720" w:type="dxa"/>
          <w:wAfter w:w="952" w:type="dxa"/>
          <w:trHeight w:val="29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9F8405" w14:textId="77777777" w:rsidR="00EF73A5" w:rsidRPr="00EF73A5" w:rsidRDefault="00D8768E" w:rsidP="00EF73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73A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EF73A5" w:rsidRPr="00EF73A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29CD">
              <w:rPr>
                <w:rFonts w:asciiTheme="minorHAnsi" w:hAnsiTheme="minorHAnsi"/>
                <w:sz w:val="22"/>
                <w:szCs w:val="22"/>
              </w:rPr>
            </w:r>
            <w:r w:rsidR="004129C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F73A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7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9F8406" w14:textId="77777777" w:rsidR="00EF73A5" w:rsidRPr="00E15561" w:rsidRDefault="00B53F44" w:rsidP="00B53F4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Business certificate (License</w:t>
            </w:r>
            <w:r w:rsidR="00EF73A5">
              <w:rPr>
                <w:rFonts w:asciiTheme="minorHAnsi" w:hAnsiTheme="minorHAnsi"/>
                <w:sz w:val="18"/>
                <w:szCs w:val="18"/>
              </w:rPr>
              <w:t xml:space="preserve"> or Fed Tax ID Certificate</w:t>
            </w:r>
            <w:r w:rsidR="002E7667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F73A5" w:rsidRPr="00E15561" w14:paraId="079F840A" w14:textId="77777777" w:rsidTr="00F31409">
        <w:tblPrEx>
          <w:jc w:val="center"/>
        </w:tblPrEx>
        <w:trPr>
          <w:gridBefore w:val="1"/>
          <w:gridAfter w:val="2"/>
          <w:wBefore w:w="720" w:type="dxa"/>
          <w:wAfter w:w="952" w:type="dxa"/>
          <w:trHeight w:val="293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9F8408" w14:textId="77777777" w:rsidR="00EF73A5" w:rsidRDefault="00D8768E" w:rsidP="00EF73A5">
            <w:pPr>
              <w:jc w:val="center"/>
            </w:pPr>
            <w:r w:rsidRPr="009F740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3A5" w:rsidRPr="009F740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29CD">
              <w:rPr>
                <w:rFonts w:asciiTheme="minorHAnsi" w:hAnsiTheme="minorHAnsi"/>
                <w:sz w:val="22"/>
                <w:szCs w:val="22"/>
              </w:rPr>
            </w:r>
            <w:r w:rsidR="004129C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F740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7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F8409" w14:textId="77777777" w:rsidR="00EF73A5" w:rsidRPr="00E15561" w:rsidRDefault="00EF73A5" w:rsidP="00EF73A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Corporate Seal</w:t>
            </w:r>
          </w:p>
        </w:tc>
      </w:tr>
      <w:tr w:rsidR="00EF73A5" w:rsidRPr="00E15561" w14:paraId="079F840D" w14:textId="77777777" w:rsidTr="00F31409">
        <w:tblPrEx>
          <w:jc w:val="center"/>
        </w:tblPrEx>
        <w:trPr>
          <w:gridBefore w:val="1"/>
          <w:gridAfter w:val="2"/>
          <w:wBefore w:w="720" w:type="dxa"/>
          <w:wAfter w:w="952" w:type="dxa"/>
          <w:trHeight w:val="293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9F840B" w14:textId="77777777" w:rsidR="00EF73A5" w:rsidRDefault="00D8768E" w:rsidP="00EF73A5">
            <w:pPr>
              <w:jc w:val="center"/>
            </w:pPr>
            <w:r w:rsidRPr="009F740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3A5" w:rsidRPr="009F740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29CD">
              <w:rPr>
                <w:rFonts w:asciiTheme="minorHAnsi" w:hAnsiTheme="minorHAnsi"/>
                <w:sz w:val="22"/>
                <w:szCs w:val="22"/>
              </w:rPr>
            </w:r>
            <w:r w:rsidR="004129C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F740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7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F840C" w14:textId="77777777" w:rsidR="00EF73A5" w:rsidRPr="00E15561" w:rsidRDefault="00EF73A5" w:rsidP="00EF73A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Articles of Incorporation</w:t>
            </w:r>
          </w:p>
        </w:tc>
      </w:tr>
      <w:tr w:rsidR="00EF73A5" w:rsidRPr="00E15561" w14:paraId="079F8410" w14:textId="77777777" w:rsidTr="00F31409">
        <w:tblPrEx>
          <w:jc w:val="center"/>
        </w:tblPrEx>
        <w:trPr>
          <w:gridBefore w:val="1"/>
          <w:gridAfter w:val="2"/>
          <w:wBefore w:w="720" w:type="dxa"/>
          <w:wAfter w:w="952" w:type="dxa"/>
          <w:trHeight w:val="293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F840E" w14:textId="77777777" w:rsidR="00EF73A5" w:rsidRDefault="00D8768E" w:rsidP="00EF73A5">
            <w:pPr>
              <w:jc w:val="center"/>
            </w:pPr>
            <w:r w:rsidRPr="009F740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3A5" w:rsidRPr="009F740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29CD">
              <w:rPr>
                <w:rFonts w:asciiTheme="minorHAnsi" w:hAnsiTheme="minorHAnsi"/>
                <w:sz w:val="22"/>
                <w:szCs w:val="22"/>
              </w:rPr>
            </w:r>
            <w:r w:rsidR="004129C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F740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7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840F" w14:textId="77777777" w:rsidR="00EF73A5" w:rsidRPr="00E15561" w:rsidRDefault="00EF73A5" w:rsidP="00EF73A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IRS Tax Exemption Certificate</w:t>
            </w:r>
          </w:p>
        </w:tc>
      </w:tr>
      <w:tr w:rsidR="00F31409" w:rsidRPr="00E15561" w14:paraId="079F8412" w14:textId="77777777" w:rsidTr="00F31409">
        <w:tblPrEx>
          <w:jc w:val="center"/>
        </w:tblPrEx>
        <w:trPr>
          <w:gridBefore w:val="1"/>
          <w:gridAfter w:val="2"/>
          <w:wBefore w:w="720" w:type="dxa"/>
          <w:wAfter w:w="952" w:type="dxa"/>
          <w:trHeight w:val="293"/>
          <w:jc w:val="center"/>
        </w:trPr>
        <w:tc>
          <w:tcPr>
            <w:tcW w:w="9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411" w14:textId="77777777" w:rsidR="00F31409" w:rsidRDefault="00F31409" w:rsidP="007E1ED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4"/>
              </w:rPr>
              <w:t xml:space="preserve">*** </w:t>
            </w:r>
            <w:r w:rsidR="007E1EDB">
              <w:rPr>
                <w:rFonts w:asciiTheme="minorHAnsi" w:hAnsiTheme="minorHAnsi"/>
                <w:b/>
              </w:rPr>
              <w:t>BOS</w:t>
            </w:r>
            <w:r>
              <w:rPr>
                <w:rFonts w:asciiTheme="minorHAnsi" w:hAnsiTheme="minorHAnsi"/>
                <w:b/>
              </w:rPr>
              <w:t xml:space="preserve"> will forward to credit for approval. Please allow 3-5 business days upon receipt for this request ***</w:t>
            </w:r>
          </w:p>
        </w:tc>
      </w:tr>
    </w:tbl>
    <w:p w14:paraId="079F8413" w14:textId="77777777" w:rsidR="00B3150C" w:rsidRDefault="00B3150C" w:rsidP="0038771A">
      <w:pPr>
        <w:pStyle w:val="BodyText3"/>
        <w:jc w:val="left"/>
        <w:rPr>
          <w:rFonts w:asciiTheme="minorHAnsi" w:hAnsiTheme="minorHAnsi"/>
          <w:b/>
          <w:sz w:val="16"/>
          <w:szCs w:val="16"/>
        </w:rPr>
      </w:pPr>
    </w:p>
    <w:tbl>
      <w:tblPr>
        <w:tblpPr w:leftFromText="180" w:rightFromText="180" w:vertAnchor="text" w:tblpX="-342" w:tblpY="1"/>
        <w:tblOverlap w:val="never"/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05"/>
      </w:tblGrid>
      <w:tr w:rsidR="00F31409" w:rsidRPr="00E15561" w14:paraId="079F8415" w14:textId="77777777" w:rsidTr="005E3BE6">
        <w:trPr>
          <w:cantSplit/>
          <w:trHeight w:hRule="exact" w:val="367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079F8414" w14:textId="77777777" w:rsidR="00F31409" w:rsidRPr="006A02FF" w:rsidRDefault="00F31409" w:rsidP="00F3140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NOTE:  </w:t>
            </w:r>
            <w:r>
              <w:rPr>
                <w:rFonts w:asciiTheme="minorHAnsi" w:hAnsiTheme="minorHAnsi"/>
                <w:b/>
                <w:sz w:val="18"/>
                <w:szCs w:val="18"/>
                <w:u w:val="single"/>
              </w:rPr>
              <w:t>DBA Name Changes cannot be updated if one or more of the following applies (Contact Telesales (1-800-443-5024 for new MPA):</w:t>
            </w:r>
          </w:p>
        </w:tc>
      </w:tr>
      <w:tr w:rsidR="00F31409" w:rsidRPr="00E15561" w14:paraId="079F8417" w14:textId="77777777" w:rsidTr="0000766D">
        <w:trPr>
          <w:cantSplit/>
          <w:trHeight w:hRule="exact" w:val="27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F8416" w14:textId="77777777" w:rsidR="00F31409" w:rsidRDefault="00F31409" w:rsidP="00F314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B419D">
              <w:rPr>
                <w:rFonts w:asciiTheme="minorHAnsi" w:hAnsiTheme="minorHAnsi"/>
                <w:sz w:val="18"/>
                <w:szCs w:val="18"/>
              </w:rPr>
              <w:t>Nature of Business/Industry Type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is changing</w:t>
            </w:r>
          </w:p>
        </w:tc>
      </w:tr>
      <w:tr w:rsidR="00F31409" w:rsidRPr="00E15561" w14:paraId="079F8419" w14:textId="77777777" w:rsidTr="0000766D">
        <w:trPr>
          <w:cantSplit/>
          <w:trHeight w:hRule="exact" w:val="268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F8418" w14:textId="77777777" w:rsidR="00F31409" w:rsidRPr="00CB419D" w:rsidRDefault="00F31409" w:rsidP="00F31409">
            <w:pPr>
              <w:rPr>
                <w:rFonts w:asciiTheme="minorHAnsi" w:hAnsiTheme="minorHAnsi"/>
                <w:sz w:val="18"/>
                <w:szCs w:val="18"/>
              </w:rPr>
            </w:pPr>
            <w:r w:rsidRPr="00CB419D">
              <w:rPr>
                <w:rFonts w:asciiTheme="minorHAnsi" w:hAnsiTheme="minorHAnsi"/>
                <w:sz w:val="18"/>
                <w:szCs w:val="18"/>
              </w:rPr>
              <w:t>Keyed transactions to swiped transactions</w:t>
            </w:r>
          </w:p>
        </w:tc>
      </w:tr>
      <w:tr w:rsidR="00F31409" w:rsidRPr="00E15561" w14:paraId="079F841B" w14:textId="77777777" w:rsidTr="0000766D">
        <w:trPr>
          <w:cantSplit/>
          <w:trHeight w:hRule="exact" w:val="26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41A" w14:textId="77777777" w:rsidR="00F31409" w:rsidRDefault="00F31409" w:rsidP="00F314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B419D">
              <w:rPr>
                <w:rFonts w:asciiTheme="minorHAnsi" w:hAnsiTheme="minorHAnsi"/>
                <w:sz w:val="18"/>
                <w:szCs w:val="18"/>
              </w:rPr>
              <w:t>Change from Card Swipe to Non-Swipe or to MOTO/Internet</w:t>
            </w:r>
          </w:p>
        </w:tc>
      </w:tr>
    </w:tbl>
    <w:p w14:paraId="079F841C" w14:textId="77777777" w:rsidR="00F31409" w:rsidRDefault="00F31409" w:rsidP="0038771A">
      <w:pPr>
        <w:pStyle w:val="BodyText3"/>
        <w:jc w:val="left"/>
        <w:rPr>
          <w:rFonts w:asciiTheme="minorHAnsi" w:hAnsiTheme="minorHAnsi"/>
          <w:b/>
          <w:sz w:val="16"/>
          <w:szCs w:val="16"/>
        </w:rPr>
      </w:pPr>
    </w:p>
    <w:tbl>
      <w:tblPr>
        <w:tblpPr w:leftFromText="180" w:rightFromText="180" w:vertAnchor="text" w:horzAnchor="margin" w:tblpY="69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780"/>
        <w:gridCol w:w="1512"/>
        <w:gridCol w:w="1998"/>
      </w:tblGrid>
      <w:tr w:rsidR="00A607D3" w:rsidRPr="00E15561" w14:paraId="079F8421" w14:textId="77777777" w:rsidTr="007E1EDB">
        <w:trPr>
          <w:trHeight w:hRule="exact" w:val="363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841D" w14:textId="77777777" w:rsidR="00A607D3" w:rsidRPr="00E15561" w:rsidRDefault="00A607D3" w:rsidP="00DA5E66">
            <w:pPr>
              <w:pStyle w:val="BodyText3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Merchant Signature  (Required</w:t>
            </w:r>
            <w:r w:rsidRPr="00E15561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bookmarkStart w:id="8" w:name="Text13"/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F841E" w14:textId="77777777" w:rsidR="00A607D3" w:rsidRPr="00E965F5" w:rsidRDefault="00D8768E" w:rsidP="00DA5E66">
            <w:pPr>
              <w:pStyle w:val="BodyText3"/>
              <w:jc w:val="left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607D3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A607D3">
              <w:rPr>
                <w:rFonts w:asciiTheme="minorHAnsi" w:hAnsiTheme="minorHAnsi"/>
              </w:rPr>
              <w:t> </w:t>
            </w:r>
            <w:r w:rsidR="00A607D3">
              <w:rPr>
                <w:rFonts w:asciiTheme="minorHAnsi" w:hAnsiTheme="minorHAnsi"/>
              </w:rPr>
              <w:t> </w:t>
            </w:r>
            <w:r w:rsidR="00A607D3">
              <w:rPr>
                <w:rFonts w:asciiTheme="minorHAnsi" w:hAnsiTheme="minorHAnsi"/>
              </w:rPr>
              <w:t> </w:t>
            </w:r>
            <w:r w:rsidR="00A607D3">
              <w:rPr>
                <w:rFonts w:asciiTheme="minorHAnsi" w:hAnsiTheme="minorHAnsi"/>
              </w:rPr>
              <w:t> </w:t>
            </w:r>
            <w:r w:rsidR="00A607D3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  <w:bookmarkEnd w:id="8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841F" w14:textId="77777777" w:rsidR="00A607D3" w:rsidRPr="00E15561" w:rsidRDefault="00A607D3" w:rsidP="00DA5E66">
            <w:pPr>
              <w:pStyle w:val="BodyText3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Date: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F8420" w14:textId="77777777" w:rsidR="00A607D3" w:rsidRPr="00E965F5" w:rsidRDefault="00D8768E" w:rsidP="00DA5E66">
            <w:pPr>
              <w:pStyle w:val="BodyText3"/>
              <w:jc w:val="left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607D3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A607D3">
              <w:rPr>
                <w:rFonts w:asciiTheme="minorHAnsi" w:hAnsiTheme="minorHAnsi"/>
              </w:rPr>
              <w:t> </w:t>
            </w:r>
            <w:r w:rsidR="00A607D3">
              <w:rPr>
                <w:rFonts w:asciiTheme="minorHAnsi" w:hAnsiTheme="minorHAnsi"/>
              </w:rPr>
              <w:t> </w:t>
            </w:r>
            <w:r w:rsidR="00A607D3">
              <w:rPr>
                <w:rFonts w:asciiTheme="minorHAnsi" w:hAnsiTheme="minorHAnsi"/>
              </w:rPr>
              <w:t> </w:t>
            </w:r>
            <w:r w:rsidR="00A607D3">
              <w:rPr>
                <w:rFonts w:asciiTheme="minorHAnsi" w:hAnsiTheme="minorHAnsi"/>
              </w:rPr>
              <w:t> </w:t>
            </w:r>
            <w:r w:rsidR="00A607D3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</w:p>
        </w:tc>
      </w:tr>
    </w:tbl>
    <w:p w14:paraId="079F8422" w14:textId="77777777" w:rsidR="00A607D3" w:rsidRPr="005C62CE" w:rsidRDefault="00A607D3" w:rsidP="0038771A">
      <w:pPr>
        <w:pStyle w:val="BodyText3"/>
        <w:jc w:val="lef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90"/>
        <w:tblW w:w="0" w:type="auto"/>
        <w:tblLook w:val="04A0" w:firstRow="1" w:lastRow="0" w:firstColumn="1" w:lastColumn="0" w:noHBand="0" w:noVBand="1"/>
      </w:tblPr>
      <w:tblGrid>
        <w:gridCol w:w="9738"/>
      </w:tblGrid>
      <w:tr w:rsidR="007E1EDB" w:rsidRPr="00E15561" w14:paraId="079F8424" w14:textId="77777777" w:rsidTr="007E1EDB">
        <w:trPr>
          <w:trHeight w:val="540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</w:tcPr>
          <w:p w14:paraId="079F8423" w14:textId="77777777" w:rsidR="007E1EDB" w:rsidRPr="007E1EDB" w:rsidRDefault="007E1EDB" w:rsidP="00157A5F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9" w:name="_Hlt449827538"/>
            <w:bookmarkEnd w:id="9"/>
            <w:r w:rsidRPr="007E1EDB">
              <w:rPr>
                <w:rFonts w:asciiTheme="minorHAnsi" w:hAnsiTheme="minorHAnsi"/>
                <w:b/>
                <w:sz w:val="24"/>
                <w:szCs w:val="24"/>
              </w:rPr>
              <w:t>This form should be submitted through the Merchant Service Center for expedited processing</w:t>
            </w:r>
          </w:p>
        </w:tc>
      </w:tr>
    </w:tbl>
    <w:p w14:paraId="079F8427" w14:textId="77777777" w:rsidR="00671C3E" w:rsidRPr="00E15561" w:rsidRDefault="00671C3E" w:rsidP="00890152">
      <w:pPr>
        <w:rPr>
          <w:rFonts w:asciiTheme="minorHAnsi" w:hAnsiTheme="minorHAnsi"/>
          <w:sz w:val="18"/>
          <w:szCs w:val="18"/>
        </w:rPr>
      </w:pPr>
    </w:p>
    <w:sectPr w:rsidR="00671C3E" w:rsidRPr="00E15561" w:rsidSect="007E1EDB">
      <w:headerReference w:type="default" r:id="rId12"/>
      <w:footerReference w:type="default" r:id="rId13"/>
      <w:pgSz w:w="12240" w:h="15840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64BBF" w14:textId="77777777" w:rsidR="00420682" w:rsidRDefault="00420682">
      <w:r>
        <w:separator/>
      </w:r>
    </w:p>
  </w:endnote>
  <w:endnote w:type="continuationSeparator" w:id="0">
    <w:p w14:paraId="53038537" w14:textId="77777777" w:rsidR="00420682" w:rsidRDefault="0042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F8432" w14:textId="16DDCA04" w:rsidR="00DA5E66" w:rsidRPr="00890152" w:rsidRDefault="00DA5E66">
    <w:pPr>
      <w:pStyle w:val="Footer"/>
      <w:ind w:right="360"/>
      <w:jc w:val="center"/>
      <w:rPr>
        <w:rFonts w:asciiTheme="minorHAnsi" w:hAnsiTheme="minorHAnsi"/>
        <w:sz w:val="16"/>
        <w:szCs w:val="16"/>
      </w:rPr>
    </w:pPr>
    <w:r w:rsidRPr="00890152">
      <w:rPr>
        <w:rFonts w:asciiTheme="minorHAnsi" w:hAnsiTheme="minorHAnsi"/>
        <w:sz w:val="16"/>
        <w:szCs w:val="16"/>
      </w:rPr>
      <w:t xml:space="preserve">Please allow </w:t>
    </w:r>
    <w:r w:rsidR="00834C4B">
      <w:rPr>
        <w:rFonts w:asciiTheme="minorHAnsi" w:hAnsiTheme="minorHAnsi"/>
        <w:sz w:val="16"/>
        <w:szCs w:val="16"/>
      </w:rPr>
      <w:t>3-5 business days</w:t>
    </w:r>
    <w:r w:rsidRPr="00890152">
      <w:rPr>
        <w:rFonts w:asciiTheme="minorHAnsi" w:hAnsiTheme="minorHAnsi"/>
        <w:sz w:val="16"/>
        <w:szCs w:val="16"/>
      </w:rPr>
      <w:t xml:space="preserve"> upon receipt to process all status changes. </w:t>
    </w:r>
  </w:p>
  <w:p w14:paraId="079F8433" w14:textId="6B86BD84" w:rsidR="00DA5E66" w:rsidRPr="00954E41" w:rsidRDefault="00DA5E66">
    <w:pPr>
      <w:pStyle w:val="Footer"/>
      <w:ind w:right="360"/>
      <w:jc w:val="right"/>
      <w:rPr>
        <w:rFonts w:asciiTheme="minorHAnsi" w:hAnsiTheme="minorHAnsi"/>
        <w:sz w:val="16"/>
        <w:szCs w:val="16"/>
      </w:rPr>
    </w:pPr>
    <w:r w:rsidRPr="00954E41">
      <w:rPr>
        <w:rFonts w:asciiTheme="minorHAnsi" w:hAnsiTheme="minorHAnsi"/>
        <w:sz w:val="16"/>
        <w:szCs w:val="16"/>
      </w:rPr>
      <w:t xml:space="preserve">Revised </w:t>
    </w:r>
    <w:r w:rsidR="00834C4B">
      <w:rPr>
        <w:rFonts w:asciiTheme="minorHAnsi" w:hAnsiTheme="minorHAnsi"/>
        <w:sz w:val="16"/>
        <w:szCs w:val="16"/>
      </w:rPr>
      <w:t>10/05/17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AE7C9" w14:textId="77777777" w:rsidR="00420682" w:rsidRDefault="00420682">
      <w:r>
        <w:separator/>
      </w:r>
    </w:p>
  </w:footnote>
  <w:footnote w:type="continuationSeparator" w:id="0">
    <w:p w14:paraId="5165AF94" w14:textId="77777777" w:rsidR="00420682" w:rsidRDefault="00420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F842E" w14:textId="77777777" w:rsidR="00DA5E66" w:rsidRDefault="00DA5E66" w:rsidP="00CB3CDD">
    <w:pPr>
      <w:pStyle w:val="Title"/>
      <w:rPr>
        <w:rFonts w:asciiTheme="minorHAnsi" w:hAnsiTheme="minorHAnsi"/>
        <w:b/>
        <w:szCs w:val="28"/>
      </w:rPr>
    </w:pPr>
    <w:r>
      <w:rPr>
        <w:rFonts w:asciiTheme="minorHAnsi" w:hAnsiTheme="minorHAnsi"/>
        <w:b/>
        <w:szCs w:val="28"/>
      </w:rPr>
      <w:t>Legal Business &amp; Contact Change</w:t>
    </w:r>
  </w:p>
  <w:p w14:paraId="079F842F" w14:textId="77777777" w:rsidR="00DA5E66" w:rsidRPr="00CB3CDD" w:rsidRDefault="00DA5E66" w:rsidP="00CB3CDD">
    <w:pPr>
      <w:pStyle w:val="Title"/>
      <w:rPr>
        <w:rFonts w:asciiTheme="minorHAnsi" w:hAnsiTheme="minorHAnsi"/>
        <w:b/>
        <w:szCs w:val="28"/>
      </w:rPr>
    </w:pPr>
    <w:r>
      <w:rPr>
        <w:rFonts w:asciiTheme="minorHAnsi" w:hAnsiTheme="minorHAnsi"/>
        <w:b/>
        <w:szCs w:val="28"/>
      </w:rPr>
      <w:t>Includes DBA Name Change &amp; Federal Tax ID</w:t>
    </w:r>
  </w:p>
  <w:p w14:paraId="079F8430" w14:textId="77777777" w:rsidR="00DA5E66" w:rsidRDefault="007E5AC9" w:rsidP="00CB3CDD">
    <w:pPr>
      <w:pStyle w:val="Title"/>
      <w:rPr>
        <w:rFonts w:asciiTheme="minorHAnsi" w:hAnsiTheme="minorHAnsi"/>
        <w:b/>
        <w:i/>
        <w:sz w:val="22"/>
        <w:szCs w:val="22"/>
      </w:rPr>
    </w:pPr>
    <w:r>
      <w:rPr>
        <w:rFonts w:asciiTheme="minorHAnsi" w:hAnsiTheme="minorHAnsi"/>
        <w:b/>
        <w:i/>
        <w:sz w:val="22"/>
        <w:szCs w:val="22"/>
      </w:rPr>
      <w:t>Bank of America Merchant Services</w:t>
    </w:r>
  </w:p>
  <w:p w14:paraId="079F8431" w14:textId="77777777" w:rsidR="007E1EDB" w:rsidRPr="007E1EDB" w:rsidRDefault="007E1EDB" w:rsidP="00CB3CDD">
    <w:pPr>
      <w:pStyle w:val="Title"/>
      <w:rPr>
        <w:rFonts w:asciiTheme="minorHAnsi" w:hAnsiTheme="minorHAnsi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E59D0"/>
    <w:multiLevelType w:val="hybridMultilevel"/>
    <w:tmpl w:val="EBACD322"/>
    <w:lvl w:ilvl="0" w:tplc="C3C260F4"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l3+08rlx17OpRWTBcc0JDrT+HA=" w:salt="7BE3un0hIAamkYGXSS9b0w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D7"/>
    <w:rsid w:val="000022F2"/>
    <w:rsid w:val="0000766D"/>
    <w:rsid w:val="00011C89"/>
    <w:rsid w:val="00023F4B"/>
    <w:rsid w:val="00034F2B"/>
    <w:rsid w:val="00054A3B"/>
    <w:rsid w:val="00060A0C"/>
    <w:rsid w:val="000669AB"/>
    <w:rsid w:val="00073033"/>
    <w:rsid w:val="000807E5"/>
    <w:rsid w:val="00083CE0"/>
    <w:rsid w:val="000961C6"/>
    <w:rsid w:val="000A2599"/>
    <w:rsid w:val="000A7127"/>
    <w:rsid w:val="000B23E6"/>
    <w:rsid w:val="000C1253"/>
    <w:rsid w:val="000C7C49"/>
    <w:rsid w:val="000D2940"/>
    <w:rsid w:val="000D3F42"/>
    <w:rsid w:val="000E0A3E"/>
    <w:rsid w:val="000E7922"/>
    <w:rsid w:val="00102B9A"/>
    <w:rsid w:val="001059FA"/>
    <w:rsid w:val="00113112"/>
    <w:rsid w:val="00124D4D"/>
    <w:rsid w:val="00132544"/>
    <w:rsid w:val="001361CA"/>
    <w:rsid w:val="00142F95"/>
    <w:rsid w:val="0015044A"/>
    <w:rsid w:val="00155EDB"/>
    <w:rsid w:val="00157A5F"/>
    <w:rsid w:val="00162E89"/>
    <w:rsid w:val="00172FE4"/>
    <w:rsid w:val="001A097D"/>
    <w:rsid w:val="001A4B50"/>
    <w:rsid w:val="001B12E6"/>
    <w:rsid w:val="001B47F7"/>
    <w:rsid w:val="001D64B8"/>
    <w:rsid w:val="001E3B34"/>
    <w:rsid w:val="00205A12"/>
    <w:rsid w:val="00216701"/>
    <w:rsid w:val="00226BE8"/>
    <w:rsid w:val="0022777E"/>
    <w:rsid w:val="00236FC7"/>
    <w:rsid w:val="00265AF6"/>
    <w:rsid w:val="00267A8D"/>
    <w:rsid w:val="0028397B"/>
    <w:rsid w:val="00292B34"/>
    <w:rsid w:val="002A26A5"/>
    <w:rsid w:val="002A60EF"/>
    <w:rsid w:val="002B0E6B"/>
    <w:rsid w:val="002B2E6F"/>
    <w:rsid w:val="002B4EDF"/>
    <w:rsid w:val="002B7891"/>
    <w:rsid w:val="002C62AB"/>
    <w:rsid w:val="002E2CF2"/>
    <w:rsid w:val="002E7667"/>
    <w:rsid w:val="00324BBB"/>
    <w:rsid w:val="00325A9B"/>
    <w:rsid w:val="003266A7"/>
    <w:rsid w:val="00344A5C"/>
    <w:rsid w:val="00355631"/>
    <w:rsid w:val="0036361F"/>
    <w:rsid w:val="003738C3"/>
    <w:rsid w:val="00374923"/>
    <w:rsid w:val="00380E8A"/>
    <w:rsid w:val="0038771A"/>
    <w:rsid w:val="00394BA2"/>
    <w:rsid w:val="00397179"/>
    <w:rsid w:val="003A366A"/>
    <w:rsid w:val="003A716D"/>
    <w:rsid w:val="003A7421"/>
    <w:rsid w:val="003B0B17"/>
    <w:rsid w:val="003B1BBC"/>
    <w:rsid w:val="003B6A2D"/>
    <w:rsid w:val="003C5E8E"/>
    <w:rsid w:val="003D22C1"/>
    <w:rsid w:val="00402D82"/>
    <w:rsid w:val="00407D39"/>
    <w:rsid w:val="004129CD"/>
    <w:rsid w:val="00412DFC"/>
    <w:rsid w:val="00420682"/>
    <w:rsid w:val="00421BC8"/>
    <w:rsid w:val="0042751E"/>
    <w:rsid w:val="004304E2"/>
    <w:rsid w:val="00431CED"/>
    <w:rsid w:val="004373EE"/>
    <w:rsid w:val="00442817"/>
    <w:rsid w:val="00445691"/>
    <w:rsid w:val="00445718"/>
    <w:rsid w:val="00452F19"/>
    <w:rsid w:val="00492486"/>
    <w:rsid w:val="004A25FC"/>
    <w:rsid w:val="004E443B"/>
    <w:rsid w:val="004E4B4D"/>
    <w:rsid w:val="004F03D7"/>
    <w:rsid w:val="004F5292"/>
    <w:rsid w:val="005024E9"/>
    <w:rsid w:val="00532D9F"/>
    <w:rsid w:val="00535D9B"/>
    <w:rsid w:val="005477D0"/>
    <w:rsid w:val="0055664E"/>
    <w:rsid w:val="00567444"/>
    <w:rsid w:val="00571BE0"/>
    <w:rsid w:val="00574B5D"/>
    <w:rsid w:val="00583858"/>
    <w:rsid w:val="005A3E2C"/>
    <w:rsid w:val="005C1C5B"/>
    <w:rsid w:val="005C62CE"/>
    <w:rsid w:val="005E3BA1"/>
    <w:rsid w:val="005E3BE6"/>
    <w:rsid w:val="00610681"/>
    <w:rsid w:val="006127C8"/>
    <w:rsid w:val="00624725"/>
    <w:rsid w:val="0064200E"/>
    <w:rsid w:val="00671C3E"/>
    <w:rsid w:val="00693942"/>
    <w:rsid w:val="006A059B"/>
    <w:rsid w:val="006B1D00"/>
    <w:rsid w:val="006D6DED"/>
    <w:rsid w:val="007031EE"/>
    <w:rsid w:val="0070662E"/>
    <w:rsid w:val="00706D90"/>
    <w:rsid w:val="00747E60"/>
    <w:rsid w:val="0075641B"/>
    <w:rsid w:val="00757640"/>
    <w:rsid w:val="007608EB"/>
    <w:rsid w:val="007727D9"/>
    <w:rsid w:val="0079793A"/>
    <w:rsid w:val="007A0E5B"/>
    <w:rsid w:val="007D16B0"/>
    <w:rsid w:val="007D7924"/>
    <w:rsid w:val="007E1EDB"/>
    <w:rsid w:val="007E5AC9"/>
    <w:rsid w:val="007F4C0D"/>
    <w:rsid w:val="00800081"/>
    <w:rsid w:val="00820E2E"/>
    <w:rsid w:val="00824269"/>
    <w:rsid w:val="00827CF7"/>
    <w:rsid w:val="00834C4B"/>
    <w:rsid w:val="00845C41"/>
    <w:rsid w:val="00851D0A"/>
    <w:rsid w:val="008637E4"/>
    <w:rsid w:val="00864CD5"/>
    <w:rsid w:val="0088731B"/>
    <w:rsid w:val="00890152"/>
    <w:rsid w:val="00894942"/>
    <w:rsid w:val="008A3D78"/>
    <w:rsid w:val="008C79D1"/>
    <w:rsid w:val="008E04BA"/>
    <w:rsid w:val="008E11B6"/>
    <w:rsid w:val="00907F72"/>
    <w:rsid w:val="0091414D"/>
    <w:rsid w:val="009276CB"/>
    <w:rsid w:val="00936828"/>
    <w:rsid w:val="0094414C"/>
    <w:rsid w:val="00953BF1"/>
    <w:rsid w:val="00954E41"/>
    <w:rsid w:val="009770AE"/>
    <w:rsid w:val="00980B66"/>
    <w:rsid w:val="00991052"/>
    <w:rsid w:val="0099558C"/>
    <w:rsid w:val="009A2EDB"/>
    <w:rsid w:val="009C6954"/>
    <w:rsid w:val="009D1E1B"/>
    <w:rsid w:val="009F053F"/>
    <w:rsid w:val="009F0D7A"/>
    <w:rsid w:val="009F441F"/>
    <w:rsid w:val="009F69E8"/>
    <w:rsid w:val="00A24137"/>
    <w:rsid w:val="00A41510"/>
    <w:rsid w:val="00A607D3"/>
    <w:rsid w:val="00A65AD1"/>
    <w:rsid w:val="00A661D6"/>
    <w:rsid w:val="00A674B2"/>
    <w:rsid w:val="00A7208B"/>
    <w:rsid w:val="00A73392"/>
    <w:rsid w:val="00A9390C"/>
    <w:rsid w:val="00A94CA9"/>
    <w:rsid w:val="00AA330C"/>
    <w:rsid w:val="00AB2E87"/>
    <w:rsid w:val="00AB7378"/>
    <w:rsid w:val="00AC2B37"/>
    <w:rsid w:val="00AC438C"/>
    <w:rsid w:val="00AD7D16"/>
    <w:rsid w:val="00AF67CB"/>
    <w:rsid w:val="00B15911"/>
    <w:rsid w:val="00B252FD"/>
    <w:rsid w:val="00B3150C"/>
    <w:rsid w:val="00B35FAF"/>
    <w:rsid w:val="00B467F7"/>
    <w:rsid w:val="00B53F44"/>
    <w:rsid w:val="00B55A7F"/>
    <w:rsid w:val="00B663C8"/>
    <w:rsid w:val="00B7494E"/>
    <w:rsid w:val="00B80432"/>
    <w:rsid w:val="00B837E2"/>
    <w:rsid w:val="00B873B9"/>
    <w:rsid w:val="00BA3687"/>
    <w:rsid w:val="00BA7C29"/>
    <w:rsid w:val="00C01F8C"/>
    <w:rsid w:val="00C0320C"/>
    <w:rsid w:val="00C11688"/>
    <w:rsid w:val="00C24463"/>
    <w:rsid w:val="00C302AA"/>
    <w:rsid w:val="00C3275F"/>
    <w:rsid w:val="00C40899"/>
    <w:rsid w:val="00C4220B"/>
    <w:rsid w:val="00C46045"/>
    <w:rsid w:val="00C66E17"/>
    <w:rsid w:val="00C843E5"/>
    <w:rsid w:val="00C94D96"/>
    <w:rsid w:val="00CA5BB7"/>
    <w:rsid w:val="00CA5F6F"/>
    <w:rsid w:val="00CA6ABD"/>
    <w:rsid w:val="00CB3CDD"/>
    <w:rsid w:val="00CB419D"/>
    <w:rsid w:val="00CB5568"/>
    <w:rsid w:val="00CC4050"/>
    <w:rsid w:val="00CE1126"/>
    <w:rsid w:val="00CF16A4"/>
    <w:rsid w:val="00D11EAA"/>
    <w:rsid w:val="00D25A3B"/>
    <w:rsid w:val="00D26D91"/>
    <w:rsid w:val="00D3477B"/>
    <w:rsid w:val="00D3594E"/>
    <w:rsid w:val="00D37524"/>
    <w:rsid w:val="00D61924"/>
    <w:rsid w:val="00D635C1"/>
    <w:rsid w:val="00D71ED0"/>
    <w:rsid w:val="00D818F9"/>
    <w:rsid w:val="00D831FA"/>
    <w:rsid w:val="00D83ECD"/>
    <w:rsid w:val="00D8768E"/>
    <w:rsid w:val="00DA5E66"/>
    <w:rsid w:val="00DB629C"/>
    <w:rsid w:val="00DB6573"/>
    <w:rsid w:val="00DC598D"/>
    <w:rsid w:val="00DC7043"/>
    <w:rsid w:val="00DC7290"/>
    <w:rsid w:val="00DD7859"/>
    <w:rsid w:val="00DF0146"/>
    <w:rsid w:val="00DF0729"/>
    <w:rsid w:val="00DF6198"/>
    <w:rsid w:val="00E025A5"/>
    <w:rsid w:val="00E12976"/>
    <w:rsid w:val="00E13E3E"/>
    <w:rsid w:val="00E15561"/>
    <w:rsid w:val="00E15D21"/>
    <w:rsid w:val="00E2504A"/>
    <w:rsid w:val="00E3439A"/>
    <w:rsid w:val="00E53A79"/>
    <w:rsid w:val="00E6199F"/>
    <w:rsid w:val="00E65942"/>
    <w:rsid w:val="00E730B9"/>
    <w:rsid w:val="00E864C2"/>
    <w:rsid w:val="00E965F5"/>
    <w:rsid w:val="00EA2997"/>
    <w:rsid w:val="00EE2E8C"/>
    <w:rsid w:val="00EF3691"/>
    <w:rsid w:val="00EF5759"/>
    <w:rsid w:val="00EF73A5"/>
    <w:rsid w:val="00F12E07"/>
    <w:rsid w:val="00F31409"/>
    <w:rsid w:val="00F357CD"/>
    <w:rsid w:val="00F472DC"/>
    <w:rsid w:val="00F52830"/>
    <w:rsid w:val="00F6020B"/>
    <w:rsid w:val="00F65223"/>
    <w:rsid w:val="00F67FAE"/>
    <w:rsid w:val="00F86B22"/>
    <w:rsid w:val="00FA64F9"/>
    <w:rsid w:val="00FB02F1"/>
    <w:rsid w:val="00FB133D"/>
    <w:rsid w:val="00FC38F7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9F8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223"/>
  </w:style>
  <w:style w:type="paragraph" w:styleId="Heading1">
    <w:name w:val="heading 1"/>
    <w:basedOn w:val="Normal"/>
    <w:next w:val="Normal"/>
    <w:link w:val="Heading1Char"/>
    <w:qFormat/>
    <w:rsid w:val="00F6522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6522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65223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5223"/>
    <w:pPr>
      <w:jc w:val="center"/>
    </w:pPr>
    <w:rPr>
      <w:sz w:val="28"/>
    </w:rPr>
  </w:style>
  <w:style w:type="paragraph" w:styleId="Header">
    <w:name w:val="header"/>
    <w:basedOn w:val="Normal"/>
    <w:rsid w:val="00F65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522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65223"/>
    <w:rPr>
      <w:b/>
      <w:sz w:val="24"/>
    </w:rPr>
  </w:style>
  <w:style w:type="paragraph" w:styleId="BodyText2">
    <w:name w:val="Body Text 2"/>
    <w:basedOn w:val="Normal"/>
    <w:rsid w:val="00F65223"/>
    <w:rPr>
      <w:b/>
    </w:rPr>
  </w:style>
  <w:style w:type="paragraph" w:styleId="BodyText3">
    <w:name w:val="Body Text 3"/>
    <w:basedOn w:val="Normal"/>
    <w:rsid w:val="00F65223"/>
    <w:pPr>
      <w:jc w:val="center"/>
    </w:pPr>
  </w:style>
  <w:style w:type="paragraph" w:styleId="BalloonText">
    <w:name w:val="Balloon Text"/>
    <w:basedOn w:val="Normal"/>
    <w:semiHidden/>
    <w:rsid w:val="005A3E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112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93942"/>
    <w:rPr>
      <w:color w:val="808080"/>
    </w:rPr>
  </w:style>
  <w:style w:type="paragraph" w:styleId="ListParagraph">
    <w:name w:val="List Paragraph"/>
    <w:basedOn w:val="Normal"/>
    <w:uiPriority w:val="34"/>
    <w:qFormat/>
    <w:rsid w:val="00CC40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C598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223"/>
  </w:style>
  <w:style w:type="paragraph" w:styleId="Heading1">
    <w:name w:val="heading 1"/>
    <w:basedOn w:val="Normal"/>
    <w:next w:val="Normal"/>
    <w:link w:val="Heading1Char"/>
    <w:qFormat/>
    <w:rsid w:val="00F6522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6522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65223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5223"/>
    <w:pPr>
      <w:jc w:val="center"/>
    </w:pPr>
    <w:rPr>
      <w:sz w:val="28"/>
    </w:rPr>
  </w:style>
  <w:style w:type="paragraph" w:styleId="Header">
    <w:name w:val="header"/>
    <w:basedOn w:val="Normal"/>
    <w:rsid w:val="00F65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522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65223"/>
    <w:rPr>
      <w:b/>
      <w:sz w:val="24"/>
    </w:rPr>
  </w:style>
  <w:style w:type="paragraph" w:styleId="BodyText2">
    <w:name w:val="Body Text 2"/>
    <w:basedOn w:val="Normal"/>
    <w:rsid w:val="00F65223"/>
    <w:rPr>
      <w:b/>
    </w:rPr>
  </w:style>
  <w:style w:type="paragraph" w:styleId="BodyText3">
    <w:name w:val="Body Text 3"/>
    <w:basedOn w:val="Normal"/>
    <w:rsid w:val="00F65223"/>
    <w:pPr>
      <w:jc w:val="center"/>
    </w:pPr>
  </w:style>
  <w:style w:type="paragraph" w:styleId="BalloonText">
    <w:name w:val="Balloon Text"/>
    <w:basedOn w:val="Normal"/>
    <w:semiHidden/>
    <w:rsid w:val="005A3E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112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93942"/>
    <w:rPr>
      <w:color w:val="808080"/>
    </w:rPr>
  </w:style>
  <w:style w:type="paragraph" w:styleId="ListParagraph">
    <w:name w:val="List Paragraph"/>
    <w:basedOn w:val="Normal"/>
    <w:uiPriority w:val="34"/>
    <w:qFormat/>
    <w:rsid w:val="00CC40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C59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20E38CBB2AA489F178653E9C125E8" ma:contentTypeVersion="0" ma:contentTypeDescription="Create a new document." ma:contentTypeScope="" ma:versionID="318b8ac3d9d8d3e02ea5bb1d89f58d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db52eff8d590071e9fb331fbe9e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F47C-655E-4147-87BF-78FE37A32D5F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93A8B4-18E0-4D3B-88A4-8E3A2C367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41A98-9E70-470F-B378-97512AE5A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BF186-E500-4F60-99D2-93A76347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F90C6FC4.dotm</Template>
  <TotalTime>1</TotalTime>
  <Pages>1</Pages>
  <Words>303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Information Update (BAMS)</vt:lpstr>
    </vt:vector>
  </TitlesOfParts>
  <Company>FDMS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Information Update (BAMS)</dc:title>
  <dc:creator>FDMS</dc:creator>
  <cp:lastModifiedBy>First Data USA</cp:lastModifiedBy>
  <cp:revision>2</cp:revision>
  <cp:lastPrinted>2011-08-09T20:06:00Z</cp:lastPrinted>
  <dcterms:created xsi:type="dcterms:W3CDTF">2019-05-07T14:55:00Z</dcterms:created>
  <dcterms:modified xsi:type="dcterms:W3CDTF">2019-05-07T14:55:00Z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0x0101008FA20E38CBB2AA489F178653E9C125E8</vt:lpwstr>
  </property>
</Properties>
</file>