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Description w:val="Layout table for all content"/>
      </w:tblPr>
      <w:tblGrid>
        <w:gridCol w:w="3023"/>
        <w:gridCol w:w="723"/>
        <w:gridCol w:w="6190"/>
      </w:tblGrid>
      <w:tr w:rsidR="00B93310" w:rsidRPr="005152F2" w14:paraId="7D1D0D55" w14:textId="77777777" w:rsidTr="00E941EF">
        <w:tc>
          <w:tcPr>
            <w:tcW w:w="3023" w:type="dxa"/>
          </w:tcPr>
          <w:sdt>
            <w:sdtPr>
              <w:alias w:val="Your Name:"/>
              <w:tag w:val="Your Name:"/>
              <w:id w:val="-1220516334"/>
              <w:placeholder>
                <w:docPart w:val="0BCFAA8FFA6AA3449C12FE2C4E292A1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357E4F73" w14:textId="160BAC41" w:rsidR="00B93310" w:rsidRPr="005152F2" w:rsidRDefault="00077FA0" w:rsidP="003856C9">
                <w:pPr>
                  <w:pStyle w:val="Heading1"/>
                </w:pPr>
                <w:r>
                  <w:t>Darrel m. Long</w:t>
                </w:r>
              </w:p>
            </w:sdtContent>
          </w:sdt>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441EB9" w:rsidRPr="005152F2" w14:paraId="1D6FE9EB" w14:textId="77777777" w:rsidTr="0043426C">
              <w:tc>
                <w:tcPr>
                  <w:tcW w:w="3023" w:type="dxa"/>
                  <w:tcBorders>
                    <w:top w:val="nil"/>
                    <w:bottom w:val="nil"/>
                  </w:tcBorders>
                  <w:tcMar>
                    <w:top w:w="360" w:type="dxa"/>
                    <w:bottom w:w="0" w:type="dxa"/>
                  </w:tcMar>
                </w:tcPr>
                <w:p w14:paraId="49BAC6F8" w14:textId="77777777" w:rsidR="00441EB9" w:rsidRDefault="00441EB9" w:rsidP="00441EB9">
                  <w:pPr>
                    <w:pStyle w:val="Heading3"/>
                  </w:pPr>
                  <w:r w:rsidRPr="005674AC">
                    <w:rPr>
                      <w:noProof/>
                    </w:rPr>
                    <mc:AlternateContent>
                      <mc:Choice Requires="wpg">
                        <w:drawing>
                          <wp:inline distT="0" distB="0" distL="0" distR="0" wp14:anchorId="279AACE5" wp14:editId="73E7A741">
                            <wp:extent cx="329184" cy="329184"/>
                            <wp:effectExtent l="0" t="0" r="13970" b="13970"/>
                            <wp:docPr id="49"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2AF2791" id="Group 43" o:spid="_x0000_s1026" alt="Email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">
                            <v:shape id="Freeform 2" o:spid="_x0000_s1027" style="position:absolute;left:39;top:55;width:130;height:97;visibility:visible;mso-wrap-style:square;v-text-anchor:top" coordsize="208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&#13;&#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441EB9" w:rsidRPr="005152F2" w14:paraId="2D39B23A" w14:textId="77777777" w:rsidTr="0043426C">
              <w:tc>
                <w:tcPr>
                  <w:tcW w:w="3023" w:type="dxa"/>
                  <w:tcBorders>
                    <w:top w:val="nil"/>
                    <w:bottom w:val="nil"/>
                  </w:tcBorders>
                  <w:tcMar>
                    <w:top w:w="115" w:type="dxa"/>
                    <w:bottom w:w="0" w:type="dxa"/>
                  </w:tcMar>
                </w:tcPr>
                <w:p w14:paraId="696D9D55" w14:textId="77777777" w:rsidR="00441EB9" w:rsidRDefault="00D716B5" w:rsidP="00441EB9">
                  <w:pPr>
                    <w:pStyle w:val="Heading3"/>
                  </w:pPr>
                  <w:r>
                    <w:t>darrellong88@gmail.com</w:t>
                  </w:r>
                </w:p>
              </w:tc>
            </w:tr>
            <w:tr w:rsidR="00441EB9" w:rsidRPr="005152F2" w14:paraId="0B35F757" w14:textId="77777777" w:rsidTr="0043426C">
              <w:tc>
                <w:tcPr>
                  <w:tcW w:w="3023" w:type="dxa"/>
                  <w:tcBorders>
                    <w:top w:val="nil"/>
                    <w:bottom w:val="nil"/>
                  </w:tcBorders>
                  <w:tcMar>
                    <w:top w:w="360" w:type="dxa"/>
                    <w:bottom w:w="0" w:type="dxa"/>
                  </w:tcMar>
                </w:tcPr>
                <w:p w14:paraId="19772793" w14:textId="77777777" w:rsidR="00441EB9" w:rsidRDefault="00441EB9" w:rsidP="00441EB9">
                  <w:pPr>
                    <w:pStyle w:val="Heading3"/>
                  </w:pPr>
                  <w:r w:rsidRPr="005674AC">
                    <w:rPr>
                      <w:noProof/>
                    </w:rPr>
                    <mc:AlternateContent>
                      <mc:Choice Requires="wpg">
                        <w:drawing>
                          <wp:inline distT="0" distB="0" distL="0" distR="0" wp14:anchorId="19084F31" wp14:editId="6ED2D7E6">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71D518F" id="Group 37" o:spid="_x0000_s1026" alt="Telephone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">
                            <v:shape id="Freeform 81"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&#13;&#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441EB9" w:rsidRPr="005152F2" w14:paraId="33D2880F" w14:textId="77777777" w:rsidTr="0043426C">
              <w:tc>
                <w:tcPr>
                  <w:tcW w:w="3023" w:type="dxa"/>
                  <w:tcBorders>
                    <w:top w:val="nil"/>
                    <w:bottom w:val="nil"/>
                  </w:tcBorders>
                  <w:tcMar>
                    <w:top w:w="115" w:type="dxa"/>
                    <w:bottom w:w="0" w:type="dxa"/>
                  </w:tcMar>
                </w:tcPr>
                <w:p w14:paraId="305E7C47" w14:textId="66B21905" w:rsidR="00441EB9" w:rsidRDefault="00D716B5" w:rsidP="00441EB9">
                  <w:pPr>
                    <w:pStyle w:val="Heading3"/>
                  </w:pPr>
                  <w:r>
                    <w:t>517</w:t>
                  </w:r>
                  <w:r w:rsidR="00077FA0">
                    <w:t>-488-4676</w:t>
                  </w:r>
                  <w:bookmarkStart w:id="0" w:name="_GoBack"/>
                  <w:bookmarkEnd w:id="0"/>
                </w:p>
              </w:tc>
            </w:tr>
            <w:tr w:rsidR="00441EB9" w:rsidRPr="005152F2" w14:paraId="43D6875E" w14:textId="77777777" w:rsidTr="0043426C">
              <w:tc>
                <w:tcPr>
                  <w:tcW w:w="3023" w:type="dxa"/>
                  <w:tcBorders>
                    <w:top w:val="nil"/>
                    <w:bottom w:val="nil"/>
                  </w:tcBorders>
                  <w:tcMar>
                    <w:top w:w="360" w:type="dxa"/>
                    <w:bottom w:w="0" w:type="dxa"/>
                  </w:tcMar>
                </w:tcPr>
                <w:p w14:paraId="2EBA803E" w14:textId="77777777" w:rsidR="00441EB9" w:rsidRDefault="00441EB9" w:rsidP="00441EB9">
                  <w:pPr>
                    <w:pStyle w:val="Heading3"/>
                  </w:pPr>
                  <w:r w:rsidRPr="005674AC">
                    <w:rPr>
                      <w:noProof/>
                    </w:rPr>
                    <mc:AlternateContent>
                      <mc:Choice Requires="wpg">
                        <w:drawing>
                          <wp:inline distT="0" distB="0" distL="0" distR="0" wp14:anchorId="29B18F3D" wp14:editId="1BD0D43B">
                            <wp:extent cx="329184" cy="329184"/>
                            <wp:effectExtent l="0" t="0" r="13970" b="13970"/>
                            <wp:docPr id="77" name="Group 31" descr="LinkedIn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78" name="Freeform 7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79" name="Freeform 79"/>
                                    <wps:cNvSpPr>
                                      <a:spLocks noEditPoints="1"/>
                                    </wps:cNvSpPr>
                                    <wps:spPr bwMode="auto">
                                      <a:xfrm>
                                        <a:off x="50" y="50"/>
                                        <a:ext cx="109" cy="98"/>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CC907FE" id="Group 31" o:spid="_x0000_s1026" alt="LinkedIn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">
                            <v:shape id="Freeform 78"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79" o:spid="_x0000_s1028" style="position:absolute;left:50;top:50;width:109;height:98;visibility:visible;mso-wrap-style:square;v-text-anchor:top" coordsize="175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&#13;&#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37b6ae [3204]" strokecolor="#37b6ae [3204]" strokeweight="0">
                              <v:path arrowok="t" o:connecttype="custom" o:connectlocs="24,34;77,33;70,35;65,39;60,43;40,95;59,59;60,55;65,49;70,46;77,47;83,51;86,58;106,95;105,50;100,41;93,35;81,33;27,31;27,97;3,98;1,96;3,31;89,30;99,35;106,44;109,56;108,97;84,98;83,62;82,54;78,50;71,50;65,53;63,58;61,98;37,96;38,31;62,31;64,35;71,31;79,29;11,4;5,7;3,13;5,18;10,22;15,22;21,19;24,14;22,7;17,4;18,0;24,4;27,10;26,17;22,23;16,25;10,25;4,22;0,15;1,7;8,1" o:connectangles="0,0,0,0,0,0,0,0,0,0,0,0,0,0,0,0,0,0,0,0,0,0,0,0,0,0,0,0,0,0,0,0,0,0,0,0,0,0,0,0,0,0,0,0,0,0,0,0,0,0,0,0,0,0,0,0,0,0,0,0,0,0,0"/>
                              <o:lock v:ext="edit" verticies="t"/>
                            </v:shape>
                            <w10:anchorlock/>
                          </v:group>
                        </w:pict>
                      </mc:Fallback>
                    </mc:AlternateContent>
                  </w:r>
                </w:p>
              </w:tc>
            </w:tr>
            <w:tr w:rsidR="00441EB9" w:rsidRPr="005152F2" w14:paraId="4EA52F35" w14:textId="77777777" w:rsidTr="0043426C">
              <w:tc>
                <w:tcPr>
                  <w:tcW w:w="3023" w:type="dxa"/>
                  <w:tcBorders>
                    <w:top w:val="nil"/>
                    <w:bottom w:val="nil"/>
                  </w:tcBorders>
                  <w:tcMar>
                    <w:top w:w="115" w:type="dxa"/>
                    <w:bottom w:w="0" w:type="dxa"/>
                  </w:tcMar>
                </w:tcPr>
                <w:p w14:paraId="1813E782" w14:textId="77777777" w:rsidR="00441EB9" w:rsidRDefault="00FB2C81" w:rsidP="00441EB9">
                  <w:pPr>
                    <w:pStyle w:val="Heading3"/>
                  </w:pPr>
                  <w:r w:rsidRPr="00FB2C81">
                    <w:t>https://www.linkedin.com/in/darrel-long-9795a483/</w:t>
                  </w:r>
                </w:p>
              </w:tc>
            </w:tr>
            <w:tr w:rsidR="00441EB9" w:rsidRPr="005152F2" w14:paraId="4BAC55D2" w14:textId="77777777" w:rsidTr="00F56435">
              <w:tc>
                <w:tcPr>
                  <w:tcW w:w="3023" w:type="dxa"/>
                  <w:tcBorders>
                    <w:top w:val="nil"/>
                    <w:bottom w:val="nil"/>
                  </w:tcBorders>
                  <w:tcMar>
                    <w:top w:w="288" w:type="dxa"/>
                    <w:bottom w:w="374" w:type="dxa"/>
                  </w:tcMar>
                </w:tcPr>
                <w:p w14:paraId="3210DAF2" w14:textId="77777777" w:rsidR="00441EB9" w:rsidRPr="00441EB9" w:rsidRDefault="00441EB9" w:rsidP="00441EB9">
                  <w:pPr>
                    <w:pStyle w:val="Heading3"/>
                    <w:rPr>
                      <w:rFonts w:asciiTheme="minorHAnsi" w:eastAsiaTheme="minorHAnsi" w:hAnsiTheme="minorHAnsi" w:cstheme="minorBidi"/>
                      <w:szCs w:val="18"/>
                    </w:rPr>
                  </w:pPr>
                </w:p>
              </w:tc>
            </w:tr>
            <w:tr w:rsidR="005A7E57" w:rsidRPr="005152F2" w14:paraId="459C3727" w14:textId="77777777" w:rsidTr="00F56435">
              <w:tc>
                <w:tcPr>
                  <w:tcW w:w="3023" w:type="dxa"/>
                  <w:tcMar>
                    <w:top w:w="374" w:type="dxa"/>
                    <w:bottom w:w="115" w:type="dxa"/>
                  </w:tcMar>
                </w:tcPr>
                <w:p w14:paraId="2D654650" w14:textId="77777777" w:rsidR="002C77B9" w:rsidRDefault="005C1A40" w:rsidP="002C77B9">
                  <w:pPr>
                    <w:pStyle w:val="Heading3"/>
                  </w:pPr>
                  <w:sdt>
                    <w:sdtPr>
                      <w:alias w:val="Objective:"/>
                      <w:tag w:val="Objective:"/>
                      <w:id w:val="319159961"/>
                      <w:placeholder>
                        <w:docPart w:val="E5F4DFB93F298549AA85D57A3CF65D74"/>
                      </w:placeholder>
                      <w:temporary/>
                      <w:showingPlcHdr/>
                      <w15:appearance w15:val="hidden"/>
                    </w:sdtPr>
                    <w:sdtEndPr/>
                    <w:sdtContent>
                      <w:r w:rsidR="002B7747">
                        <w:t>Objective</w:t>
                      </w:r>
                    </w:sdtContent>
                  </w:sdt>
                </w:p>
                <w:p w14:paraId="2147298E" w14:textId="77777777" w:rsidR="005A7E57" w:rsidRDefault="00616FF4" w:rsidP="00616FF4">
                  <w:pPr>
                    <w:pStyle w:val="GraphicElement"/>
                  </w:pPr>
                  <w:r>
                    <mc:AlternateContent>
                      <mc:Choice Requires="wps">
                        <w:drawing>
                          <wp:inline distT="0" distB="0" distL="0" distR="0" wp14:anchorId="356A9055" wp14:editId="542FEFDC">
                            <wp:extent cx="221615" cy="0"/>
                            <wp:effectExtent l="0" t="0" r="26035" b="19050"/>
                            <wp:docPr id="83" name="Straight Connector 83"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5B01726" id="Straight Connector 83"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" strokecolor="#37b6ae [3204]" strokeweight="1pt">
                            <v:stroke joinstyle="miter"/>
                            <w10:anchorlock/>
                          </v:line>
                        </w:pict>
                      </mc:Fallback>
                    </mc:AlternateContent>
                  </w:r>
                </w:p>
                <w:p w14:paraId="4211F2CB" w14:textId="77777777" w:rsidR="00FB2C81" w:rsidRDefault="00FB2C81" w:rsidP="00FB2C81">
                  <w:r>
                    <w:t xml:space="preserve">Outgoing leader with experience working with teams. I am result-orientated, very dependable, very professional, with experience working in multiple fields including, customer service, software development, CNC operations, and sales, both retail and B2B. I’m also friendly and an effective communicator with the ability to quickly pick up skills and apply them successfully. </w:t>
                  </w:r>
                </w:p>
              </w:tc>
            </w:tr>
            <w:tr w:rsidR="00463463" w:rsidRPr="005152F2" w14:paraId="3174341B" w14:textId="77777777" w:rsidTr="00F56435">
              <w:tc>
                <w:tcPr>
                  <w:tcW w:w="3023" w:type="dxa"/>
                  <w:tcMar>
                    <w:top w:w="374" w:type="dxa"/>
                    <w:bottom w:w="115" w:type="dxa"/>
                  </w:tcMar>
                </w:tcPr>
                <w:p w14:paraId="14FCB21B" w14:textId="77777777" w:rsidR="005A7E57" w:rsidRDefault="005C1A40" w:rsidP="0043426C">
                  <w:pPr>
                    <w:pStyle w:val="Heading3"/>
                  </w:pPr>
                  <w:sdt>
                    <w:sdtPr>
                      <w:alias w:val="Skills:"/>
                      <w:tag w:val="Skills:"/>
                      <w:id w:val="1490835561"/>
                      <w:placeholder>
                        <w:docPart w:val="CCB18978C8622C42851D5CA1D5DF2EC4"/>
                      </w:placeholder>
                      <w:temporary/>
                      <w:showingPlcHdr/>
                      <w15:appearance w15:val="hidden"/>
                    </w:sdtPr>
                    <w:sdtEndPr/>
                    <w:sdtContent>
                      <w:r w:rsidR="007B2F5C">
                        <w:t>Skills</w:t>
                      </w:r>
                    </w:sdtContent>
                  </w:sdt>
                </w:p>
                <w:p w14:paraId="3D496E9B" w14:textId="77777777" w:rsidR="00616FF4" w:rsidRPr="005A7E57" w:rsidRDefault="00616FF4" w:rsidP="00616FF4">
                  <w:pPr>
                    <w:pStyle w:val="GraphicElement"/>
                  </w:pPr>
                  <w:r>
                    <mc:AlternateContent>
                      <mc:Choice Requires="wps">
                        <w:drawing>
                          <wp:inline distT="0" distB="0" distL="0" distR="0" wp14:anchorId="4E11A2BD" wp14:editId="159D0202">
                            <wp:extent cx="221615" cy="0"/>
                            <wp:effectExtent l="0" t="0" r="26035" b="19050"/>
                            <wp:docPr id="84" name="Straight Connector 84"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6519B40" id="Straight Connector 84"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" strokecolor="#37b6ae [3204]" strokeweight="1pt">
                            <v:stroke joinstyle="miter"/>
                            <w10:anchorlock/>
                          </v:line>
                        </w:pict>
                      </mc:Fallback>
                    </mc:AlternateContent>
                  </w:r>
                </w:p>
                <w:p w14:paraId="4524FE02" w14:textId="77777777" w:rsidR="00463463" w:rsidRDefault="00A937E3" w:rsidP="00A937E3">
                  <w:pPr>
                    <w:pStyle w:val="ListParagraph"/>
                    <w:numPr>
                      <w:ilvl w:val="0"/>
                      <w:numId w:val="1"/>
                    </w:numPr>
                  </w:pPr>
                  <w:r>
                    <w:t>Extremely experienced with MS Word, PowerPoint, Excel, One Note, and Outlook.</w:t>
                  </w:r>
                </w:p>
                <w:p w14:paraId="37317A6E" w14:textId="77777777" w:rsidR="00A937E3" w:rsidRDefault="00A937E3" w:rsidP="00A937E3">
                  <w:pPr>
                    <w:pStyle w:val="ListParagraph"/>
                    <w:numPr>
                      <w:ilvl w:val="0"/>
                      <w:numId w:val="1"/>
                    </w:numPr>
                  </w:pPr>
                  <w:r>
                    <w:t>Excellent written and communication skills.</w:t>
                  </w:r>
                </w:p>
                <w:p w14:paraId="0032906D" w14:textId="77777777" w:rsidR="00A937E3" w:rsidRDefault="00A937E3" w:rsidP="00A937E3">
                  <w:pPr>
                    <w:pStyle w:val="ListParagraph"/>
                    <w:numPr>
                      <w:ilvl w:val="0"/>
                      <w:numId w:val="1"/>
                    </w:numPr>
                  </w:pPr>
                  <w:r>
                    <w:t>Self-Motivated, dedicated, and honest</w:t>
                  </w:r>
                </w:p>
                <w:p w14:paraId="2EDB5D7F" w14:textId="77777777" w:rsidR="00A937E3" w:rsidRDefault="00A937E3" w:rsidP="00A937E3">
                  <w:pPr>
                    <w:pStyle w:val="ListParagraph"/>
                    <w:numPr>
                      <w:ilvl w:val="0"/>
                      <w:numId w:val="1"/>
                    </w:numPr>
                  </w:pPr>
                  <w:r>
                    <w:t>Confident and resourceful team player with the willingness to learn and master new concepts.</w:t>
                  </w:r>
                </w:p>
                <w:p w14:paraId="309E97F2" w14:textId="77777777" w:rsidR="00A937E3" w:rsidRDefault="00A937E3" w:rsidP="00A937E3">
                  <w:pPr>
                    <w:pStyle w:val="ListParagraph"/>
                    <w:numPr>
                      <w:ilvl w:val="0"/>
                      <w:numId w:val="1"/>
                    </w:numPr>
                  </w:pPr>
                  <w:r>
                    <w:t xml:space="preserve">Professionally Certified in HTML, CSS, JavaScript, Java, and Python. </w:t>
                  </w:r>
                </w:p>
                <w:p w14:paraId="4F37F9BA" w14:textId="77777777" w:rsidR="00A937E3" w:rsidRPr="005152F2" w:rsidRDefault="00A937E3" w:rsidP="00A937E3">
                  <w:pPr>
                    <w:pStyle w:val="ListParagraph"/>
                    <w:jc w:val="both"/>
                  </w:pPr>
                </w:p>
              </w:tc>
            </w:tr>
          </w:tbl>
          <w:p w14:paraId="51FFB9FD" w14:textId="77777777" w:rsidR="00B93310" w:rsidRPr="005152F2" w:rsidRDefault="00B93310" w:rsidP="003856C9"/>
        </w:tc>
        <w:tc>
          <w:tcPr>
            <w:tcW w:w="723" w:type="dxa"/>
          </w:tcPr>
          <w:p w14:paraId="5A8EF201" w14:textId="77777777" w:rsidR="00B93310" w:rsidRPr="005152F2" w:rsidRDefault="00B93310" w:rsidP="00463463"/>
        </w:tc>
        <w:tc>
          <w:tcPr>
            <w:tcW w:w="6190" w:type="dxa"/>
          </w:tcPr>
          <w:tbl>
            <w:tblPr>
              <w:tblW w:w="5000" w:type="pct"/>
              <w:tblLayout w:type="fixed"/>
              <w:tblLook w:val="04A0" w:firstRow="1" w:lastRow="0" w:firstColumn="1" w:lastColumn="0" w:noHBand="0" w:noVBand="1"/>
              <w:tblDescription w:val="Right side layout table"/>
            </w:tblPr>
            <w:tblGrid>
              <w:gridCol w:w="6190"/>
            </w:tblGrid>
            <w:tr w:rsidR="008F6337" w14:paraId="1C7E0141" w14:textId="77777777" w:rsidTr="00396369">
              <w:trPr>
                <w:trHeight w:val="4104"/>
              </w:trPr>
              <w:tc>
                <w:tcPr>
                  <w:tcW w:w="5191" w:type="dxa"/>
                  <w:tcMar>
                    <w:left w:w="115" w:type="dxa"/>
                    <w:bottom w:w="374" w:type="dxa"/>
                    <w:right w:w="115" w:type="dxa"/>
                  </w:tcMar>
                </w:tcPr>
                <w:p w14:paraId="38E6FB10" w14:textId="77777777" w:rsidR="008F6337" w:rsidRPr="005152F2" w:rsidRDefault="005C1A40" w:rsidP="008F6337">
                  <w:pPr>
                    <w:pStyle w:val="Heading2"/>
                  </w:pPr>
                  <w:sdt>
                    <w:sdtPr>
                      <w:alias w:val="Experience:"/>
                      <w:tag w:val="Experience:"/>
                      <w:id w:val="1217937480"/>
                      <w:placeholder>
                        <w:docPart w:val="1B36FE2F16634B43B521B6A402E730BF"/>
                      </w:placeholder>
                      <w:temporary/>
                      <w:showingPlcHdr/>
                      <w15:appearance w15:val="hidden"/>
                    </w:sdtPr>
                    <w:sdtEndPr/>
                    <w:sdtContent>
                      <w:r w:rsidR="003053D9" w:rsidRPr="005152F2">
                        <w:t>Experience</w:t>
                      </w:r>
                    </w:sdtContent>
                  </w:sdt>
                </w:p>
                <w:p w14:paraId="103A6178" w14:textId="77777777" w:rsidR="008F6337" w:rsidRPr="0043426C" w:rsidRDefault="00FB2C81" w:rsidP="002B3890">
                  <w:pPr>
                    <w:pStyle w:val="Heading4"/>
                  </w:pPr>
                  <w:r>
                    <w:t>Evolve Tele-Services / Sales rep</w:t>
                  </w:r>
                </w:p>
                <w:p w14:paraId="2AB9E51A" w14:textId="77777777" w:rsidR="008F6337" w:rsidRPr="005152F2" w:rsidRDefault="00FB2C81" w:rsidP="008F6337">
                  <w:pPr>
                    <w:pStyle w:val="Heading5"/>
                  </w:pPr>
                  <w:r>
                    <w:t>02/2019 – 06/2019</w:t>
                  </w:r>
                </w:p>
                <w:p w14:paraId="3896EC3D" w14:textId="77777777" w:rsidR="008F6337" w:rsidRDefault="00FB2C81" w:rsidP="008F6337">
                  <w:r>
                    <w:t xml:space="preserve">My role as a sales representative during my tenure with Evolve was to accurately execute sales and </w:t>
                  </w:r>
                  <w:r w:rsidR="000467C3">
                    <w:t xml:space="preserve">collect as many sales as possible. We used scripted to sale for companies such as Bissell, Federated Mint, Total Gym, and others. This was </w:t>
                  </w:r>
                  <w:r w:rsidR="007E0394">
                    <w:t>an</w:t>
                  </w:r>
                  <w:r w:rsidR="000467C3">
                    <w:t xml:space="preserve"> hourly + commission pay so we were incentivized to sale more efficiently. </w:t>
                  </w:r>
                </w:p>
                <w:p w14:paraId="10F1B92E" w14:textId="77777777" w:rsidR="007B2F5C" w:rsidRPr="0043426C" w:rsidRDefault="007E0394" w:rsidP="0043426C">
                  <w:pPr>
                    <w:pStyle w:val="Heading4"/>
                  </w:pPr>
                  <w:r>
                    <w:t xml:space="preserve">Osl REtail Services / Sales Consultant </w:t>
                  </w:r>
                </w:p>
                <w:p w14:paraId="2459C519" w14:textId="77777777" w:rsidR="007B2F5C" w:rsidRPr="005152F2" w:rsidRDefault="007E0394" w:rsidP="007B2F5C">
                  <w:pPr>
                    <w:pStyle w:val="Heading5"/>
                  </w:pPr>
                  <w:r>
                    <w:t>02/2017 – 08-2018</w:t>
                  </w:r>
                </w:p>
                <w:p w14:paraId="22EB0A14" w14:textId="77777777" w:rsidR="008F6337" w:rsidRDefault="007E0394" w:rsidP="00832F81">
                  <w:r>
                    <w:t xml:space="preserve">As a Sales Consultant, I played the role of sales and floor general. I greeted customers at the door. Then after carefully listening and understanding the customer I would help them find the best device and plan that suits their needs. I also worked the register, stocked products behind the store and in the store, also creating updating accounts to new plans and devices. </w:t>
                  </w:r>
                </w:p>
                <w:p w14:paraId="2DEE6B5F" w14:textId="77777777" w:rsidR="007E0394" w:rsidRDefault="007E0394" w:rsidP="00832F81"/>
                <w:p w14:paraId="2E99E7A4" w14:textId="77777777" w:rsidR="007E0394" w:rsidRDefault="007E0394" w:rsidP="007E0394">
                  <w:pPr>
                    <w:pStyle w:val="Heading4"/>
                  </w:pPr>
                  <w:r>
                    <w:t xml:space="preserve">Delfield welbilt / </w:t>
                  </w:r>
                  <w:r w:rsidR="00A937E3">
                    <w:t xml:space="preserve">Production line wokrer </w:t>
                  </w:r>
                  <w:r>
                    <w:t xml:space="preserve"> </w:t>
                  </w:r>
                </w:p>
                <w:p w14:paraId="61584708" w14:textId="77777777" w:rsidR="007E0394" w:rsidRDefault="007E0394" w:rsidP="007E0394">
                  <w:pPr>
                    <w:pStyle w:val="Heading5"/>
                  </w:pPr>
                  <w:r>
                    <w:t>02/2016 – 12/2016</w:t>
                  </w:r>
                </w:p>
                <w:p w14:paraId="12A9F08D" w14:textId="77777777" w:rsidR="007E0394" w:rsidRPr="007E0394" w:rsidRDefault="007E0394" w:rsidP="007E0394">
                  <w:r>
                    <w:t xml:space="preserve">As a production line worker, my duties at Delfield were to learn everything about the machine I was operating, which was The Cidan and The Cincinnati metal bending machines, and from there look at the blueprints </w:t>
                  </w:r>
                  <w:r w:rsidR="00A937E3">
                    <w:t xml:space="preserve">and read what I needed to bend and how to bend them. </w:t>
                  </w:r>
                </w:p>
              </w:tc>
            </w:tr>
            <w:tr w:rsidR="008F6337" w14:paraId="584CF37C" w14:textId="77777777" w:rsidTr="00396369">
              <w:trPr>
                <w:trHeight w:val="3672"/>
              </w:trPr>
              <w:tc>
                <w:tcPr>
                  <w:tcW w:w="5191" w:type="dxa"/>
                  <w:tcMar>
                    <w:left w:w="115" w:type="dxa"/>
                    <w:bottom w:w="374" w:type="dxa"/>
                    <w:right w:w="115" w:type="dxa"/>
                  </w:tcMar>
                </w:tcPr>
                <w:p w14:paraId="2902DEA6" w14:textId="77777777" w:rsidR="008F6337" w:rsidRPr="005152F2" w:rsidRDefault="005C1A40" w:rsidP="008F6337">
                  <w:pPr>
                    <w:pStyle w:val="Heading2"/>
                  </w:pPr>
                  <w:sdt>
                    <w:sdtPr>
                      <w:alias w:val="Education:"/>
                      <w:tag w:val="Education:"/>
                      <w:id w:val="1349516922"/>
                      <w:placeholder>
                        <w:docPart w:val="EB861AED720DA749A48E1AD33848C3B2"/>
                      </w:placeholder>
                      <w:temporary/>
                      <w:showingPlcHdr/>
                      <w15:appearance w15:val="hidden"/>
                    </w:sdtPr>
                    <w:sdtEndPr/>
                    <w:sdtContent>
                      <w:r w:rsidR="003053D9" w:rsidRPr="005152F2">
                        <w:t>Education</w:t>
                      </w:r>
                    </w:sdtContent>
                  </w:sdt>
                </w:p>
                <w:sdt>
                  <w:sdtPr>
                    <w:alias w:val="Degree / Date Earned:"/>
                    <w:tag w:val="Degree / Date Earned:"/>
                    <w:id w:val="634905938"/>
                    <w:placeholder>
                      <w:docPart w:val="C556E2F3687C6E418A0AE4B9229C9A77"/>
                    </w:placeholder>
                    <w:temporary/>
                    <w:showingPlcHdr/>
                    <w15:appearance w15:val="hidden"/>
                  </w:sdtPr>
                  <w:sdtEndPr/>
                  <w:sdtContent>
                    <w:p w14:paraId="6E245D72" w14:textId="77777777" w:rsidR="007B2F5C" w:rsidRPr="0043426C" w:rsidRDefault="007B2F5C" w:rsidP="002B3890">
                      <w:pPr>
                        <w:pStyle w:val="Heading4"/>
                      </w:pPr>
                      <w:r w:rsidRPr="0043426C">
                        <w:t>Degree / Date Earned</w:t>
                      </w:r>
                    </w:p>
                  </w:sdtContent>
                </w:sdt>
                <w:p w14:paraId="0421C1C6" w14:textId="77777777" w:rsidR="007B2F5C" w:rsidRDefault="00FB2C81" w:rsidP="007B2F5C">
                  <w:pPr>
                    <w:pStyle w:val="Heading5"/>
                  </w:pPr>
                  <w:r>
                    <w:t xml:space="preserve">Central Michigan University </w:t>
                  </w:r>
                </w:p>
                <w:p w14:paraId="1E137703" w14:textId="77777777" w:rsidR="00FB2C81" w:rsidRDefault="00FB2C81" w:rsidP="00FB2C81">
                  <w:r>
                    <w:t xml:space="preserve">2013 – 2015 </w:t>
                  </w:r>
                </w:p>
                <w:p w14:paraId="6BC97CC3" w14:textId="77777777" w:rsidR="00FB2C81" w:rsidRDefault="00FB2C81" w:rsidP="00FB2C81">
                  <w:r>
                    <w:t xml:space="preserve">Henry Ford Community College </w:t>
                  </w:r>
                </w:p>
                <w:p w14:paraId="2BC43A67" w14:textId="77777777" w:rsidR="00FB2C81" w:rsidRDefault="00FB2C81" w:rsidP="00FB2C81">
                  <w:r>
                    <w:t>2011-2013</w:t>
                  </w:r>
                </w:p>
                <w:p w14:paraId="22015B1C" w14:textId="77777777" w:rsidR="00FB2C81" w:rsidRDefault="00FB2C81" w:rsidP="00FB2C81">
                  <w:r>
                    <w:t>Detroit Academy of Arts &amp; Sciences HS</w:t>
                  </w:r>
                </w:p>
                <w:p w14:paraId="291104E9" w14:textId="77777777" w:rsidR="00FB2C81" w:rsidRPr="00FB2C81" w:rsidRDefault="00FB2C81" w:rsidP="00FB2C81">
                  <w:r>
                    <w:t xml:space="preserve">2004 – 2008 </w:t>
                  </w:r>
                </w:p>
                <w:p w14:paraId="0CF619EB" w14:textId="77777777" w:rsidR="008F6337" w:rsidRDefault="008F6337" w:rsidP="007B2F5C"/>
              </w:tc>
            </w:tr>
            <w:tr w:rsidR="008F6337" w14:paraId="233B1162" w14:textId="77777777" w:rsidTr="00B85871">
              <w:tc>
                <w:tcPr>
                  <w:tcW w:w="5191" w:type="dxa"/>
                </w:tcPr>
                <w:p w14:paraId="1B25AED8" w14:textId="77777777" w:rsidR="008F6337" w:rsidRPr="005152F2" w:rsidRDefault="005C1A40" w:rsidP="008F6337">
                  <w:pPr>
                    <w:pStyle w:val="Heading2"/>
                  </w:pPr>
                  <w:sdt>
                    <w:sdtPr>
                      <w:alias w:val="Volunteer Experience or Leadership:"/>
                      <w:tag w:val="Volunteer Experience or Leadership:"/>
                      <w:id w:val="-1093778966"/>
                      <w:placeholder>
                        <w:docPart w:val="57454B43CC139B4AA52DEA3A62F540A0"/>
                      </w:placeholder>
                      <w:temporary/>
                      <w:showingPlcHdr/>
                      <w15:appearance w15:val="hidden"/>
                    </w:sdtPr>
                    <w:sdtEndPr/>
                    <w:sdtContent>
                      <w:r w:rsidR="003053D9" w:rsidRPr="005152F2">
                        <w:t>Volunteer Experience or Leadership</w:t>
                      </w:r>
                    </w:sdtContent>
                  </w:sdt>
                </w:p>
                <w:p w14:paraId="0FB1634C" w14:textId="77777777" w:rsidR="008F6337" w:rsidRDefault="00A937E3" w:rsidP="008F6337">
                  <w:r>
                    <w:t xml:space="preserve">I have demonstrated most of my leadership capabilities during undergrad and in positions I held at work. I am a result – oriented professional person who is solely focused on completing objectives. </w:t>
                  </w:r>
                </w:p>
              </w:tc>
            </w:tr>
          </w:tbl>
          <w:p w14:paraId="2C16ADFA" w14:textId="77777777" w:rsidR="008F6337" w:rsidRPr="005152F2" w:rsidRDefault="008F6337" w:rsidP="003856C9"/>
        </w:tc>
      </w:tr>
    </w:tbl>
    <w:p w14:paraId="5E957AF3" w14:textId="77777777" w:rsidR="00E941EF" w:rsidRDefault="00E941EF" w:rsidP="0019561F">
      <w:pPr>
        <w:pStyle w:val="NoSpacing"/>
      </w:pPr>
    </w:p>
    <w:sectPr w:rsidR="00E941EF" w:rsidSect="00FE20E6">
      <w:headerReference w:type="default" r:id="rId7"/>
      <w:footerReference w:type="default" r:id="rId8"/>
      <w:headerReference w:type="first" r:id="rId9"/>
      <w:footerReference w:type="first" r:id="rId10"/>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959C8" w14:textId="77777777" w:rsidR="00D716B5" w:rsidRDefault="00D716B5" w:rsidP="003856C9">
      <w:pPr>
        <w:spacing w:after="0" w:line="240" w:lineRule="auto"/>
      </w:pPr>
      <w:r>
        <w:separator/>
      </w:r>
    </w:p>
  </w:endnote>
  <w:endnote w:type="continuationSeparator" w:id="0">
    <w:p w14:paraId="661D1013" w14:textId="77777777" w:rsidR="00D716B5" w:rsidRDefault="00D716B5"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AE08" w14:textId="77777777"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2F732ECF" wp14:editId="70D77AF6">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95E41B3" id="Group 4" o:spid="_x0000_s1026" alt="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">
              <o:lock v:ext="edit" aspectratio="t"/>
              <v:shape id="Freeform 68"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&#13;&#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&#13;&#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2B7747">
          <w:rPr>
            <w:noProof/>
          </w:rPr>
          <w:t>2</w:t>
        </w:r>
        <w:r w:rsidR="001765F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2900" w14:textId="77777777"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4A59ADF9" wp14:editId="6D74113B">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23465103" id="Group 4" o:spid="_x0000_s1026" alt="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">
              <o:lock v:ext="edit" aspectratio="t"/>
              <v:shape id="Freeform 35"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&#13;&#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&#13;&#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EB190" w14:textId="77777777" w:rsidR="00D716B5" w:rsidRDefault="00D716B5" w:rsidP="003856C9">
      <w:pPr>
        <w:spacing w:after="0" w:line="240" w:lineRule="auto"/>
      </w:pPr>
      <w:r>
        <w:separator/>
      </w:r>
    </w:p>
  </w:footnote>
  <w:footnote w:type="continuationSeparator" w:id="0">
    <w:p w14:paraId="201DC571" w14:textId="77777777" w:rsidR="00D716B5" w:rsidRDefault="00D716B5"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E312" w14:textId="77777777"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5917AA5D" wp14:editId="7BEF894C">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31E59E0" id="Group 17" o:spid="_x0000_s1026" alt="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">
              <o:lock v:ext="edit" aspectratio="t"/>
              <v:shape id="Freeform 57"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&#13;&#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E7A95" w14:textId="77777777" w:rsidR="00DC79BB" w:rsidRDefault="00DC79BB">
    <w:pPr>
      <w:pStyle w:val="Header"/>
    </w:pPr>
    <w:r w:rsidRPr="00DC79BB">
      <w:rPr>
        <w:noProof/>
      </w:rPr>
      <mc:AlternateContent>
        <mc:Choice Requires="wpg">
          <w:drawing>
            <wp:anchor distT="0" distB="0" distL="114300" distR="114300" simplePos="0" relativeHeight="251663360" behindDoc="0" locked="1" layoutInCell="1" allowOverlap="1" wp14:anchorId="15951F50" wp14:editId="14DF01ED">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2B52EC42" id="Group 17" o:spid="_x0000_s1026" alt="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">
              <o:lock v:ext="edit" aspectratio="t"/>
              <v:shape id="Freeform 46"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&#13;&#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4FDC"/>
    <w:multiLevelType w:val="hybridMultilevel"/>
    <w:tmpl w:val="C698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B5"/>
    <w:rsid w:val="000467C3"/>
    <w:rsid w:val="00052BE1"/>
    <w:rsid w:val="0007412A"/>
    <w:rsid w:val="00077FA0"/>
    <w:rsid w:val="0010199E"/>
    <w:rsid w:val="001765FE"/>
    <w:rsid w:val="0019561F"/>
    <w:rsid w:val="001B32D2"/>
    <w:rsid w:val="00293B83"/>
    <w:rsid w:val="002A3621"/>
    <w:rsid w:val="002B3890"/>
    <w:rsid w:val="002B7747"/>
    <w:rsid w:val="002C77B9"/>
    <w:rsid w:val="002F485A"/>
    <w:rsid w:val="003053D9"/>
    <w:rsid w:val="003856C9"/>
    <w:rsid w:val="00396369"/>
    <w:rsid w:val="003F4D31"/>
    <w:rsid w:val="0043426C"/>
    <w:rsid w:val="00441EB9"/>
    <w:rsid w:val="00463463"/>
    <w:rsid w:val="00473EF8"/>
    <w:rsid w:val="004760E5"/>
    <w:rsid w:val="004D22BB"/>
    <w:rsid w:val="005152F2"/>
    <w:rsid w:val="00534E4E"/>
    <w:rsid w:val="00551D35"/>
    <w:rsid w:val="00557019"/>
    <w:rsid w:val="005674AC"/>
    <w:rsid w:val="005A1E51"/>
    <w:rsid w:val="005A7E57"/>
    <w:rsid w:val="005C1A40"/>
    <w:rsid w:val="00616FF4"/>
    <w:rsid w:val="0068309D"/>
    <w:rsid w:val="006A3CE7"/>
    <w:rsid w:val="006F5B82"/>
    <w:rsid w:val="00743379"/>
    <w:rsid w:val="007803B7"/>
    <w:rsid w:val="007B2F5C"/>
    <w:rsid w:val="007C5F05"/>
    <w:rsid w:val="007E0394"/>
    <w:rsid w:val="00832043"/>
    <w:rsid w:val="00832F81"/>
    <w:rsid w:val="008C7CA2"/>
    <w:rsid w:val="008F6337"/>
    <w:rsid w:val="00A42F91"/>
    <w:rsid w:val="00A937E3"/>
    <w:rsid w:val="00AF1258"/>
    <w:rsid w:val="00B01E52"/>
    <w:rsid w:val="00B550FC"/>
    <w:rsid w:val="00B85871"/>
    <w:rsid w:val="00B93310"/>
    <w:rsid w:val="00BC1F18"/>
    <w:rsid w:val="00BD2E58"/>
    <w:rsid w:val="00BF6BAB"/>
    <w:rsid w:val="00C007A5"/>
    <w:rsid w:val="00C4403A"/>
    <w:rsid w:val="00CA1BC3"/>
    <w:rsid w:val="00CE6306"/>
    <w:rsid w:val="00D11C4D"/>
    <w:rsid w:val="00D5067A"/>
    <w:rsid w:val="00D716B5"/>
    <w:rsid w:val="00DC79BB"/>
    <w:rsid w:val="00E34D58"/>
    <w:rsid w:val="00E941EF"/>
    <w:rsid w:val="00EB1C1B"/>
    <w:rsid w:val="00F56435"/>
    <w:rsid w:val="00FA07AA"/>
    <w:rsid w:val="00FB0A17"/>
    <w:rsid w:val="00FB2C81"/>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372F35"/>
  <w15:chartTrackingRefBased/>
  <w15:docId w15:val="{8162FB5A-E84E-BB4D-903D-8601BB7C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90"/>
  </w:style>
  <w:style w:type="paragraph" w:styleId="Heading1">
    <w:name w:val="heading 1"/>
    <w:basedOn w:val="Normal"/>
    <w:link w:val="Heading1Char"/>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styleId="ListParagraph">
    <w:name w:val="List Paragraph"/>
    <w:basedOn w:val="Normal"/>
    <w:uiPriority w:val="34"/>
    <w:unhideWhenUsed/>
    <w:qFormat/>
    <w:rsid w:val="00A93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725571">
      <w:bodyDiv w:val="1"/>
      <w:marLeft w:val="0"/>
      <w:marRight w:val="0"/>
      <w:marTop w:val="0"/>
      <w:marBottom w:val="0"/>
      <w:divBdr>
        <w:top w:val="none" w:sz="0" w:space="0" w:color="auto"/>
        <w:left w:val="none" w:sz="0" w:space="0" w:color="auto"/>
        <w:bottom w:val="none" w:sz="0" w:space="0" w:color="auto"/>
        <w:right w:val="none" w:sz="0" w:space="0" w:color="auto"/>
      </w:divBdr>
    </w:div>
    <w:div w:id="7623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rrellong/Library/Containers/com.microsoft.Word/Data/Library/Application%20Support/Microsoft/Office/16.0/DTS/en-US%7b1D72C790-72AF-3949-A671-7C9A52B4A47F%7d/%7b27782067-DA36-B64D-8CFA-BFE1E9462DF3%7dtf163927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CFAA8FFA6AA3449C12FE2C4E292A18"/>
        <w:category>
          <w:name w:val="General"/>
          <w:gallery w:val="placeholder"/>
        </w:category>
        <w:types>
          <w:type w:val="bbPlcHdr"/>
        </w:types>
        <w:behaviors>
          <w:behavior w:val="content"/>
        </w:behaviors>
        <w:guid w:val="{AD1AF863-058B-1340-9301-F794E2022A6A}"/>
      </w:docPartPr>
      <w:docPartBody>
        <w:p w:rsidR="00322337" w:rsidRDefault="00322337">
          <w:pPr>
            <w:pStyle w:val="0BCFAA8FFA6AA3449C12FE2C4E292A18"/>
          </w:pPr>
          <w:r w:rsidRPr="005152F2">
            <w:t>Your Name</w:t>
          </w:r>
        </w:p>
      </w:docPartBody>
    </w:docPart>
    <w:docPart>
      <w:docPartPr>
        <w:name w:val="E5F4DFB93F298549AA85D57A3CF65D74"/>
        <w:category>
          <w:name w:val="General"/>
          <w:gallery w:val="placeholder"/>
        </w:category>
        <w:types>
          <w:type w:val="bbPlcHdr"/>
        </w:types>
        <w:behaviors>
          <w:behavior w:val="content"/>
        </w:behaviors>
        <w:guid w:val="{5606C604-33D3-674B-995D-BEA77F83ADEE}"/>
      </w:docPartPr>
      <w:docPartBody>
        <w:p w:rsidR="00322337" w:rsidRDefault="00322337">
          <w:pPr>
            <w:pStyle w:val="E5F4DFB93F298549AA85D57A3CF65D74"/>
          </w:pPr>
          <w:r>
            <w:t>Objective</w:t>
          </w:r>
        </w:p>
      </w:docPartBody>
    </w:docPart>
    <w:docPart>
      <w:docPartPr>
        <w:name w:val="CCB18978C8622C42851D5CA1D5DF2EC4"/>
        <w:category>
          <w:name w:val="General"/>
          <w:gallery w:val="placeholder"/>
        </w:category>
        <w:types>
          <w:type w:val="bbPlcHdr"/>
        </w:types>
        <w:behaviors>
          <w:behavior w:val="content"/>
        </w:behaviors>
        <w:guid w:val="{655B56DB-E632-9C4E-B57B-89751872841C}"/>
      </w:docPartPr>
      <w:docPartBody>
        <w:p w:rsidR="00322337" w:rsidRDefault="00322337">
          <w:pPr>
            <w:pStyle w:val="CCB18978C8622C42851D5CA1D5DF2EC4"/>
          </w:pPr>
          <w:r>
            <w:t>Skills</w:t>
          </w:r>
        </w:p>
      </w:docPartBody>
    </w:docPart>
    <w:docPart>
      <w:docPartPr>
        <w:name w:val="1B36FE2F16634B43B521B6A402E730BF"/>
        <w:category>
          <w:name w:val="General"/>
          <w:gallery w:val="placeholder"/>
        </w:category>
        <w:types>
          <w:type w:val="bbPlcHdr"/>
        </w:types>
        <w:behaviors>
          <w:behavior w:val="content"/>
        </w:behaviors>
        <w:guid w:val="{334E3509-F929-B54B-9515-2172521DAC89}"/>
      </w:docPartPr>
      <w:docPartBody>
        <w:p w:rsidR="00322337" w:rsidRDefault="00322337">
          <w:pPr>
            <w:pStyle w:val="1B36FE2F16634B43B521B6A402E730BF"/>
          </w:pPr>
          <w:r w:rsidRPr="005152F2">
            <w:t>Experience</w:t>
          </w:r>
        </w:p>
      </w:docPartBody>
    </w:docPart>
    <w:docPart>
      <w:docPartPr>
        <w:name w:val="EB861AED720DA749A48E1AD33848C3B2"/>
        <w:category>
          <w:name w:val="General"/>
          <w:gallery w:val="placeholder"/>
        </w:category>
        <w:types>
          <w:type w:val="bbPlcHdr"/>
        </w:types>
        <w:behaviors>
          <w:behavior w:val="content"/>
        </w:behaviors>
        <w:guid w:val="{0DF370F9-9D24-EB49-A186-E77FFAA64F9E}"/>
      </w:docPartPr>
      <w:docPartBody>
        <w:p w:rsidR="00322337" w:rsidRDefault="00322337">
          <w:pPr>
            <w:pStyle w:val="EB861AED720DA749A48E1AD33848C3B2"/>
          </w:pPr>
          <w:r w:rsidRPr="005152F2">
            <w:t>Education</w:t>
          </w:r>
        </w:p>
      </w:docPartBody>
    </w:docPart>
    <w:docPart>
      <w:docPartPr>
        <w:name w:val="C556E2F3687C6E418A0AE4B9229C9A77"/>
        <w:category>
          <w:name w:val="General"/>
          <w:gallery w:val="placeholder"/>
        </w:category>
        <w:types>
          <w:type w:val="bbPlcHdr"/>
        </w:types>
        <w:behaviors>
          <w:behavior w:val="content"/>
        </w:behaviors>
        <w:guid w:val="{185BA013-2600-E043-A58F-EE8A26A49008}"/>
      </w:docPartPr>
      <w:docPartBody>
        <w:p w:rsidR="00322337" w:rsidRDefault="00322337">
          <w:pPr>
            <w:pStyle w:val="C556E2F3687C6E418A0AE4B9229C9A77"/>
          </w:pPr>
          <w:r w:rsidRPr="0043426C">
            <w:t>Degree / Date Earned</w:t>
          </w:r>
        </w:p>
      </w:docPartBody>
    </w:docPart>
    <w:docPart>
      <w:docPartPr>
        <w:name w:val="57454B43CC139B4AA52DEA3A62F540A0"/>
        <w:category>
          <w:name w:val="General"/>
          <w:gallery w:val="placeholder"/>
        </w:category>
        <w:types>
          <w:type w:val="bbPlcHdr"/>
        </w:types>
        <w:behaviors>
          <w:behavior w:val="content"/>
        </w:behaviors>
        <w:guid w:val="{D047E3BD-AE95-4A44-8E78-C6E8D65B3C89}"/>
      </w:docPartPr>
      <w:docPartBody>
        <w:p w:rsidR="00322337" w:rsidRDefault="00322337">
          <w:pPr>
            <w:pStyle w:val="57454B43CC139B4AA52DEA3A62F540A0"/>
          </w:pPr>
          <w:r w:rsidRPr="005152F2">
            <w:t>Volunteer Experience or Leadership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37"/>
    <w:rsid w:val="00322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CFAA8FFA6AA3449C12FE2C4E292A18">
    <w:name w:val="0BCFAA8FFA6AA3449C12FE2C4E292A18"/>
  </w:style>
  <w:style w:type="paragraph" w:customStyle="1" w:styleId="1E1D0E81B5449844A70F853E56737E0E">
    <w:name w:val="1E1D0E81B5449844A70F853E56737E0E"/>
  </w:style>
  <w:style w:type="paragraph" w:customStyle="1" w:styleId="EEB6ABE1759124488F68933134728665">
    <w:name w:val="EEB6ABE1759124488F68933134728665"/>
  </w:style>
  <w:style w:type="paragraph" w:customStyle="1" w:styleId="3C262C05B4273942B5782A248703D905">
    <w:name w:val="3C262C05B4273942B5782A248703D905"/>
  </w:style>
  <w:style w:type="paragraph" w:customStyle="1" w:styleId="80A5245944C18E4ABFCFCECD3B6C33B5">
    <w:name w:val="80A5245944C18E4ABFCFCECD3B6C33B5"/>
  </w:style>
  <w:style w:type="paragraph" w:customStyle="1" w:styleId="E5F4DFB93F298549AA85D57A3CF65D74">
    <w:name w:val="E5F4DFB93F298549AA85D57A3CF65D74"/>
  </w:style>
  <w:style w:type="paragraph" w:customStyle="1" w:styleId="2BF8C3FF17A9DB40B1829B987B8E2FB4">
    <w:name w:val="2BF8C3FF17A9DB40B1829B987B8E2FB4"/>
  </w:style>
  <w:style w:type="paragraph" w:customStyle="1" w:styleId="CCB18978C8622C42851D5CA1D5DF2EC4">
    <w:name w:val="CCB18978C8622C42851D5CA1D5DF2EC4"/>
  </w:style>
  <w:style w:type="paragraph" w:customStyle="1" w:styleId="EFF44E9372E5334A99E4AF3382005E9A">
    <w:name w:val="EFF44E9372E5334A99E4AF3382005E9A"/>
  </w:style>
  <w:style w:type="paragraph" w:customStyle="1" w:styleId="1B36FE2F16634B43B521B6A402E730BF">
    <w:name w:val="1B36FE2F16634B43B521B6A402E730BF"/>
  </w:style>
  <w:style w:type="paragraph" w:customStyle="1" w:styleId="2CA9E126A04F9440BF1377598BA88018">
    <w:name w:val="2CA9E126A04F9440BF1377598BA88018"/>
  </w:style>
  <w:style w:type="paragraph" w:customStyle="1" w:styleId="253B0EEC4AD0D34FBD3355BCD59D9F70">
    <w:name w:val="253B0EEC4AD0D34FBD3355BCD59D9F70"/>
  </w:style>
  <w:style w:type="paragraph" w:customStyle="1" w:styleId="20DA2A097D4F4943990EEA82B2B5322F">
    <w:name w:val="20DA2A097D4F4943990EEA82B2B5322F"/>
  </w:style>
  <w:style w:type="paragraph" w:customStyle="1" w:styleId="FD56FCDA276190438AD446DBFE447541">
    <w:name w:val="FD56FCDA276190438AD446DBFE447541"/>
  </w:style>
  <w:style w:type="paragraph" w:customStyle="1" w:styleId="569AE3B0D1472747B048BC8C657C66A6">
    <w:name w:val="569AE3B0D1472747B048BC8C657C66A6"/>
  </w:style>
  <w:style w:type="paragraph" w:customStyle="1" w:styleId="1E7987EEEBD1D54B80FEE2E4120539FB">
    <w:name w:val="1E7987EEEBD1D54B80FEE2E4120539FB"/>
  </w:style>
  <w:style w:type="paragraph" w:customStyle="1" w:styleId="EB861AED720DA749A48E1AD33848C3B2">
    <w:name w:val="EB861AED720DA749A48E1AD33848C3B2"/>
  </w:style>
  <w:style w:type="paragraph" w:customStyle="1" w:styleId="C556E2F3687C6E418A0AE4B9229C9A77">
    <w:name w:val="C556E2F3687C6E418A0AE4B9229C9A77"/>
  </w:style>
  <w:style w:type="paragraph" w:customStyle="1" w:styleId="5175D340B09C104889202FC0D486618D">
    <w:name w:val="5175D340B09C104889202FC0D486618D"/>
  </w:style>
  <w:style w:type="paragraph" w:customStyle="1" w:styleId="1DC173AD4746C1449281EDBE1821A3D8">
    <w:name w:val="1DC173AD4746C1449281EDBE1821A3D8"/>
  </w:style>
  <w:style w:type="paragraph" w:customStyle="1" w:styleId="57454B43CC139B4AA52DEA3A62F540A0">
    <w:name w:val="57454B43CC139B4AA52DEA3A62F540A0"/>
  </w:style>
  <w:style w:type="paragraph" w:customStyle="1" w:styleId="3728C4F4A2FF924482F14354B0F5E193">
    <w:name w:val="3728C4F4A2FF924482F14354B0F5E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{27782067-DA36-B64D-8CFA-BFE1E9462DF3}tf16392740.dotx</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m. Long</dc:creator>
  <cp:keywords/>
  <dc:description/>
  <cp:lastModifiedBy>Darrel Long</cp:lastModifiedBy>
  <cp:revision>2</cp:revision>
  <dcterms:created xsi:type="dcterms:W3CDTF">2020-02-04T01:17:00Z</dcterms:created>
  <dcterms:modified xsi:type="dcterms:W3CDTF">2020-02-04T01:17:00Z</dcterms:modified>
</cp:coreProperties>
</file>