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27" w:rsidRDefault="00FB2A27" w:rsidP="002410F5">
      <w:pPr>
        <w:jc w:val="center"/>
      </w:pPr>
      <w:r>
        <w:t>(Tarifa Mínima)</w:t>
      </w:r>
    </w:p>
    <w:p w:rsidR="00FB2A27" w:rsidRDefault="00FB2A27" w:rsidP="002410F5">
      <w:r>
        <w:t>*El 85% de la tarifa de $6.29 del estado es válida entre el 1ro de julio de 2008 y el 23 de julio de 2008, desde el 24 de julio de 2008 la tarifa del salario mínimo se incrementará a $6.55, y a $7.25 desde el 24 de julio de 2009.</w:t>
      </w:r>
    </w:p>
    <w:p w:rsidR="00FB2A27" w:rsidRDefault="00FB2A27" w:rsidP="002410F5">
      <w:r>
        <w:t>•A los menores de 16-17 años de edad se les pagará el 85% del salario mínimo por hora.</w:t>
      </w:r>
    </w:p>
    <w:p w:rsidR="00FB2A27" w:rsidRDefault="00FB2A27" w:rsidP="002410F5">
      <w:r>
        <w:t>•A los empleados que reciben propinas se les puede pagar la tarifa por hora de $2.65 con la condición de que ellos reciban propinas, las cuales combinadas con el salario por hora, igualen o excedan la tarifa del salario mínimo por hora mencionada en la parte superior y que proporcionen un estado de cuenta firmado de las propinas.</w:t>
      </w:r>
    </w:p>
    <w:p w:rsidR="00FB2A27" w:rsidRDefault="00FB2A27" w:rsidP="002410F5">
      <w:pPr>
        <w:jc w:val="center"/>
      </w:pPr>
    </w:p>
    <w:sectPr w:rsidR="00FB2A27" w:rsidSect="00A3103E">
      <w:headerReference w:type="default" r:id="rId6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A27" w:rsidRDefault="00FB2A27">
      <w:r>
        <w:separator/>
      </w:r>
    </w:p>
  </w:endnote>
  <w:endnote w:type="continuationSeparator" w:id="0">
    <w:p w:rsidR="00FB2A27" w:rsidRDefault="00FB2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A27" w:rsidRDefault="00FB2A27">
      <w:r>
        <w:separator/>
      </w:r>
    </w:p>
  </w:footnote>
  <w:footnote w:type="continuationSeparator" w:id="0">
    <w:p w:rsidR="00FB2A27" w:rsidRDefault="00FB2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A27" w:rsidRPr="00D6506E" w:rsidRDefault="00FB2A27" w:rsidP="00D6506E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(MINIMUM WAGE)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0F5"/>
    <w:rsid w:val="002410F5"/>
    <w:rsid w:val="00292219"/>
    <w:rsid w:val="007A01D0"/>
    <w:rsid w:val="00880989"/>
    <w:rsid w:val="00A3103E"/>
    <w:rsid w:val="00C853CD"/>
    <w:rsid w:val="00D6506E"/>
    <w:rsid w:val="00E017A4"/>
    <w:rsid w:val="00F07942"/>
    <w:rsid w:val="00FB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D0"/>
    <w:pPr>
      <w:spacing w:after="200" w:line="276" w:lineRule="auto"/>
    </w:pPr>
    <w:rPr>
      <w:lang w:val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50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3B75"/>
    <w:rPr>
      <w:lang w:val="es-ES"/>
    </w:rPr>
  </w:style>
  <w:style w:type="paragraph" w:styleId="Footer">
    <w:name w:val="footer"/>
    <w:basedOn w:val="Normal"/>
    <w:link w:val="FooterChar"/>
    <w:uiPriority w:val="99"/>
    <w:rsid w:val="00D650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3B75"/>
    <w:rPr>
      <w:lang w:val="es-ES"/>
    </w:rPr>
  </w:style>
  <w:style w:type="paragraph" w:styleId="BalloonText">
    <w:name w:val="Balloon Text"/>
    <w:basedOn w:val="Normal"/>
    <w:link w:val="BalloonTextChar"/>
    <w:uiPriority w:val="99"/>
    <w:semiHidden/>
    <w:rsid w:val="00D65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B75"/>
    <w:rPr>
      <w:rFonts w:ascii="Times New Roman" w:hAnsi="Times New Roman"/>
      <w:sz w:val="0"/>
      <w:szCs w:val="0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99</Words>
  <Characters>567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(Tarifa Mínima)</dc:title>
  <dc:subject/>
  <dc:creator>user</dc:creator>
  <cp:keywords/>
  <dc:description/>
  <cp:lastModifiedBy>Mike</cp:lastModifiedBy>
  <cp:revision>3</cp:revision>
  <cp:lastPrinted>2009-11-17T14:16:00Z</cp:lastPrinted>
  <dcterms:created xsi:type="dcterms:W3CDTF">2009-11-17T14:13:00Z</dcterms:created>
  <dcterms:modified xsi:type="dcterms:W3CDTF">2009-11-17T14:17:00Z</dcterms:modified>
</cp:coreProperties>
</file>