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87" w:rsidRPr="00063A22" w:rsidRDefault="00E21487">
      <w:pPr>
        <w:rPr>
          <w:b/>
          <w:lang w:val="en-US"/>
        </w:rPr>
      </w:pPr>
    </w:p>
    <w:p w:rsidR="00E21487" w:rsidRPr="00895DC5" w:rsidRDefault="00E21487">
      <w:pPr>
        <w:rPr>
          <w:lang w:val="en-US"/>
        </w:rPr>
      </w:pPr>
      <w:r w:rsidRPr="00895DC5">
        <w:rPr>
          <w:lang w:val="en-US"/>
        </w:rPr>
        <w:t>NOTE: JANUARY 1, 2010 THE MINIMUM WAGE WILL REMAIN AT $8.40 PER HOUR</w:t>
      </w:r>
    </w:p>
    <w:p w:rsidR="00E21487" w:rsidRDefault="00E21487">
      <w:r w:rsidRPr="00063A22">
        <w:rPr>
          <w:highlight w:val="yellow"/>
        </w:rPr>
        <w:t>NOTA: 1ro DE ENERO DEL 2010 EL SUELDO MINIMO PERMANECERA A $8.40 LA HORA</w:t>
      </w:r>
    </w:p>
    <w:p w:rsidR="00E21487" w:rsidRDefault="00E21487"/>
    <w:p w:rsidR="00E21487" w:rsidRDefault="00E21487">
      <w:pPr>
        <w:rPr>
          <w:b/>
        </w:rPr>
      </w:pPr>
      <w:r>
        <w:rPr>
          <w:b/>
        </w:rPr>
        <w:t>Employer Assistance</w:t>
      </w:r>
    </w:p>
    <w:p w:rsidR="00E21487" w:rsidRPr="00895DC5" w:rsidRDefault="00E21487">
      <w:pPr>
        <w:rPr>
          <w:b/>
        </w:rPr>
      </w:pPr>
      <w:r w:rsidRPr="00063A22">
        <w:rPr>
          <w:b/>
          <w:highlight w:val="yellow"/>
        </w:rPr>
        <w:t>Ayuda para el Empleador</w:t>
      </w:r>
    </w:p>
    <w:p w:rsidR="00E21487" w:rsidRPr="00895DC5" w:rsidRDefault="00E21487">
      <w:pPr>
        <w:rPr>
          <w:b/>
        </w:rPr>
      </w:pPr>
    </w:p>
    <w:sectPr w:rsidR="00E21487" w:rsidRPr="00895DC5" w:rsidSect="007A01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487" w:rsidRDefault="00E21487">
      <w:r>
        <w:separator/>
      </w:r>
    </w:p>
  </w:endnote>
  <w:endnote w:type="continuationSeparator" w:id="0">
    <w:p w:rsidR="00E21487" w:rsidRDefault="00E2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487" w:rsidRDefault="00E21487">
      <w:r>
        <w:separator/>
      </w:r>
    </w:p>
  </w:footnote>
  <w:footnote w:type="continuationSeparator" w:id="0">
    <w:p w:rsidR="00E21487" w:rsidRDefault="00E21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487" w:rsidRPr="00063A22" w:rsidRDefault="00E21487" w:rsidP="00063A22">
    <w:pPr>
      <w:jc w:val="center"/>
      <w:rPr>
        <w:b/>
        <w:caps/>
        <w:lang w:val="en-US"/>
      </w:rPr>
    </w:pPr>
    <w:smartTag w:uri="urn:schemas-microsoft-com:office:smarttags" w:element="place">
      <w:smartTag w:uri="urn:schemas-microsoft-com:office:smarttags" w:element="State">
        <w:r w:rsidRPr="00063A22">
          <w:rPr>
            <w:b/>
            <w:caps/>
            <w:lang w:val="en-US"/>
          </w:rPr>
          <w:t>Oregon</w:t>
        </w:r>
      </w:smartTag>
    </w:smartTag>
    <w:r w:rsidRPr="00063A22">
      <w:rPr>
        <w:b/>
        <w:caps/>
        <w:lang w:val="en-US"/>
      </w:rPr>
      <w:t xml:space="preserve"> Minimum Wage</w:t>
    </w:r>
  </w:p>
  <w:p w:rsidR="00E21487" w:rsidRDefault="00E214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DC5"/>
    <w:rsid w:val="00063A22"/>
    <w:rsid w:val="00063AC4"/>
    <w:rsid w:val="007A01D0"/>
    <w:rsid w:val="00880989"/>
    <w:rsid w:val="00895DC5"/>
    <w:rsid w:val="00C91930"/>
    <w:rsid w:val="00E21487"/>
    <w:rsid w:val="00F93C54"/>
    <w:rsid w:val="00FB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3A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639"/>
    <w:rPr>
      <w:lang w:val="es-ES"/>
    </w:rPr>
  </w:style>
  <w:style w:type="paragraph" w:styleId="Footer">
    <w:name w:val="footer"/>
    <w:basedOn w:val="Normal"/>
    <w:link w:val="FooterChar"/>
    <w:uiPriority w:val="99"/>
    <w:rsid w:val="00063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639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28</Words>
  <Characters>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Minimum Wage</dc:title>
  <dc:subject/>
  <dc:creator>user</dc:creator>
  <cp:keywords/>
  <dc:description/>
  <cp:lastModifiedBy>Mike</cp:lastModifiedBy>
  <cp:revision>3</cp:revision>
  <cp:lastPrinted>2009-11-18T13:37:00Z</cp:lastPrinted>
  <dcterms:created xsi:type="dcterms:W3CDTF">2009-11-18T13:35:00Z</dcterms:created>
  <dcterms:modified xsi:type="dcterms:W3CDTF">2009-11-18T14:03:00Z</dcterms:modified>
</cp:coreProperties>
</file>