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D3" w:rsidRDefault="006A3CD3">
      <w:pPr>
        <w:rPr>
          <w:b/>
        </w:rPr>
      </w:pPr>
      <w:r>
        <w:rPr>
          <w:b/>
        </w:rPr>
        <w:t>NO FUMAR</w:t>
      </w:r>
    </w:p>
    <w:p w:rsidR="006A3CD3" w:rsidRDefault="006A3CD3">
      <w:pPr>
        <w:rPr>
          <w:b/>
        </w:rPr>
      </w:pPr>
      <w:r>
        <w:rPr>
          <w:b/>
        </w:rPr>
        <w:t>DENTRO DE LOS 10 PIES</w:t>
      </w:r>
    </w:p>
    <w:p w:rsidR="006A3CD3" w:rsidRDefault="006A3CD3">
      <w:pPr>
        <w:rPr>
          <w:b/>
        </w:rPr>
      </w:pPr>
      <w:r>
        <w:rPr>
          <w:b/>
        </w:rPr>
        <w:t>Bajo la Ley del Lugar de Trabajo Libre de Tabaco, en este negocio no se fuma (ORS 433.835-870, con vigencia desde el 1ro de enero de 2009). No se permite fumar dentro de los 10 pies de las entradas, salidas, ventanas e ingresos de aire (air intake vents).</w:t>
      </w:r>
    </w:p>
    <w:p w:rsidR="006A3CD3" w:rsidRDefault="006A3CD3">
      <w:pPr>
        <w:rPr>
          <w:b/>
        </w:rPr>
      </w:pPr>
    </w:p>
    <w:p w:rsidR="006A3CD3" w:rsidRDefault="006A3CD3">
      <w:pPr>
        <w:rPr>
          <w:b/>
        </w:rPr>
      </w:pPr>
      <w:r>
        <w:rPr>
          <w:b/>
        </w:rPr>
        <w:t>Para información y quejas:</w:t>
      </w:r>
    </w:p>
    <w:p w:rsidR="006A3CD3" w:rsidRDefault="006A3CD3">
      <w:pPr>
        <w:rPr>
          <w:b/>
        </w:rPr>
      </w:pPr>
      <w:r>
        <w:rPr>
          <w:b/>
        </w:rPr>
        <w:t xml:space="preserve">1-866-621-6107 o </w:t>
      </w:r>
      <w:r w:rsidRPr="002D6333">
        <w:rPr>
          <w:b/>
        </w:rPr>
        <w:t>www.healthoregon.org/smokefree</w:t>
      </w:r>
    </w:p>
    <w:p w:rsidR="006A3CD3" w:rsidRDefault="006A3CD3">
      <w:pPr>
        <w:rPr>
          <w:b/>
        </w:rPr>
      </w:pPr>
    </w:p>
    <w:p w:rsidR="006A3CD3" w:rsidRDefault="006A3CD3">
      <w:pPr>
        <w:rPr>
          <w:b/>
        </w:rPr>
      </w:pPr>
      <w:r>
        <w:rPr>
          <w:b/>
        </w:rPr>
        <w:t>Quiere parar de fumar?</w:t>
      </w:r>
    </w:p>
    <w:p w:rsidR="006A3CD3" w:rsidRPr="002D6333" w:rsidRDefault="006A3CD3">
      <w:pPr>
        <w:rPr>
          <w:b/>
          <w:lang w:val="en-US"/>
        </w:rPr>
      </w:pPr>
      <w:r w:rsidRPr="002D6333">
        <w:rPr>
          <w:b/>
          <w:lang w:val="en-US"/>
        </w:rPr>
        <w:t>1-877-2NOFUME o 1-800-QUIT-NOW (Ingles)</w:t>
      </w:r>
    </w:p>
    <w:p w:rsidR="006A3CD3" w:rsidRPr="002D6333" w:rsidRDefault="006A3CD3">
      <w:pPr>
        <w:rPr>
          <w:b/>
          <w:lang w:val="en-US"/>
        </w:rPr>
      </w:pPr>
    </w:p>
    <w:sectPr w:rsidR="006A3CD3" w:rsidRPr="002D6333" w:rsidSect="007A01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D3" w:rsidRDefault="006A3CD3">
      <w:r>
        <w:separator/>
      </w:r>
    </w:p>
  </w:endnote>
  <w:endnote w:type="continuationSeparator" w:id="0">
    <w:p w:rsidR="006A3CD3" w:rsidRDefault="006A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D3" w:rsidRDefault="006A3CD3">
      <w:r>
        <w:separator/>
      </w:r>
    </w:p>
  </w:footnote>
  <w:footnote w:type="continuationSeparator" w:id="0">
    <w:p w:rsidR="006A3CD3" w:rsidRDefault="006A3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3" w:rsidRPr="002D6333" w:rsidRDefault="006A3CD3" w:rsidP="002D6333">
    <w:pPr>
      <w:jc w:val="center"/>
      <w:rPr>
        <w:b/>
        <w:sz w:val="24"/>
        <w:szCs w:val="24"/>
      </w:rPr>
    </w:pPr>
    <w:r w:rsidRPr="002D6333">
      <w:rPr>
        <w:b/>
        <w:sz w:val="24"/>
        <w:szCs w:val="24"/>
      </w:rPr>
      <w:t>NO SMOKING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79"/>
    <w:rsid w:val="001E71D7"/>
    <w:rsid w:val="001E75CA"/>
    <w:rsid w:val="00264598"/>
    <w:rsid w:val="002D6333"/>
    <w:rsid w:val="006A3CD3"/>
    <w:rsid w:val="00792738"/>
    <w:rsid w:val="007A01D0"/>
    <w:rsid w:val="00880989"/>
    <w:rsid w:val="00C22144"/>
    <w:rsid w:val="00FB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5D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D6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EA9"/>
    <w:rPr>
      <w:lang w:val="es-ES"/>
    </w:rPr>
  </w:style>
  <w:style w:type="paragraph" w:styleId="Footer">
    <w:name w:val="footer"/>
    <w:basedOn w:val="Normal"/>
    <w:link w:val="FooterChar"/>
    <w:uiPriority w:val="99"/>
    <w:rsid w:val="002D6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EA9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2D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A9"/>
    <w:rPr>
      <w:rFonts w:ascii="Times New Roman" w:hAnsi="Times New Roman"/>
      <w:sz w:val="0"/>
      <w:szCs w:val="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63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FUMAR</dc:title>
  <dc:subject/>
  <dc:creator>user</dc:creator>
  <cp:keywords/>
  <dc:description/>
  <cp:lastModifiedBy>Mike</cp:lastModifiedBy>
  <cp:revision>2</cp:revision>
  <cp:lastPrinted>2009-11-18T14:06:00Z</cp:lastPrinted>
  <dcterms:created xsi:type="dcterms:W3CDTF">2009-11-18T14:08:00Z</dcterms:created>
  <dcterms:modified xsi:type="dcterms:W3CDTF">2009-11-18T14:08:00Z</dcterms:modified>
</cp:coreProperties>
</file>