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6F" w:rsidRPr="004E6371" w:rsidRDefault="00551C6F">
      <w:pPr>
        <w:rPr>
          <w:b/>
        </w:rPr>
      </w:pPr>
      <w:r>
        <w:rPr>
          <w:b/>
        </w:rPr>
        <w:t>Preguntas sobre la dirección, quejas o pedidos de copias adicionales de este cartel a una de las oficinas del Despacho del Cumplimiento de la Ley Laboral de Pennsylvania.</w:t>
      </w:r>
    </w:p>
    <w:sectPr w:rsidR="00551C6F" w:rsidRPr="004E6371" w:rsidSect="007A0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371"/>
    <w:rsid w:val="00090E80"/>
    <w:rsid w:val="004E6371"/>
    <w:rsid w:val="00551C6F"/>
    <w:rsid w:val="00580CE4"/>
    <w:rsid w:val="007A01D0"/>
    <w:rsid w:val="00880989"/>
    <w:rsid w:val="008D7ED0"/>
    <w:rsid w:val="00CC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D0"/>
    <w:pPr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25</Words>
  <Characters>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Preguntas sobre la dirección, quejas o pedidos de copias adicionales de este cartel a una de las oficinas del Despacho del Cumplimiento de la Ley Laboral de Pennsylvania</dc:title>
  <dc:subject/>
  <dc:creator>user</dc:creator>
  <cp:keywords/>
  <dc:description/>
  <cp:lastModifiedBy>Mike</cp:lastModifiedBy>
  <cp:revision>2</cp:revision>
  <dcterms:created xsi:type="dcterms:W3CDTF">2009-11-19T14:47:00Z</dcterms:created>
  <dcterms:modified xsi:type="dcterms:W3CDTF">2009-11-19T14:47:00Z</dcterms:modified>
</cp:coreProperties>
</file>