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D4" w:rsidRDefault="00F64DD4">
      <w:pPr>
        <w:tabs>
          <w:tab w:val="left" w:pos="8499"/>
        </w:tabs>
        <w:spacing w:line="769" w:lineRule="exact"/>
        <w:ind w:left="192"/>
        <w:rPr>
          <w:sz w:val="48"/>
        </w:rPr>
      </w:pPr>
      <w:r>
        <w:rPr>
          <w:color w:val="585858"/>
          <w:sz w:val="48"/>
        </w:rPr>
        <w:t xml:space="preserve">Banking </w:t>
      </w:r>
      <w:r>
        <w:rPr>
          <w:color w:val="585858"/>
          <w:spacing w:val="-3"/>
          <w:sz w:val="48"/>
        </w:rPr>
        <w:t>Account</w:t>
      </w:r>
      <w:r>
        <w:rPr>
          <w:color w:val="585858"/>
          <w:spacing w:val="3"/>
          <w:sz w:val="48"/>
        </w:rPr>
        <w:t xml:space="preserve"> </w:t>
      </w:r>
      <w:r>
        <w:rPr>
          <w:color w:val="585858"/>
          <w:sz w:val="48"/>
        </w:rPr>
        <w:t>Change</w:t>
      </w:r>
      <w:r>
        <w:rPr>
          <w:color w:val="585858"/>
          <w:spacing w:val="1"/>
          <w:sz w:val="48"/>
        </w:rPr>
        <w:t xml:space="preserve"> </w:t>
      </w:r>
      <w:r>
        <w:rPr>
          <w:color w:val="585858"/>
          <w:spacing w:val="-3"/>
          <w:sz w:val="48"/>
        </w:rPr>
        <w:t>Request</w:t>
      </w:r>
      <w:r>
        <w:rPr>
          <w:color w:val="585858"/>
          <w:spacing w:val="-3"/>
          <w:sz w:val="48"/>
        </w:rPr>
        <w:tab/>
      </w:r>
      <w:r w:rsidRPr="009F4367">
        <w:rPr>
          <w:noProof/>
          <w:color w:val="585858"/>
          <w:position w:val="-31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36.8pt;height:37.8pt;visibility:visible">
            <v:imagedata r:id="rId7" o:title=""/>
          </v:shape>
        </w:pict>
      </w:r>
    </w:p>
    <w:p w:rsidR="00F64DD4" w:rsidRDefault="00F64DD4">
      <w:pPr>
        <w:pStyle w:val="Heading1"/>
        <w:spacing w:before="30"/>
      </w:pPr>
      <w:r>
        <w:rPr>
          <w:noProof/>
        </w:rPr>
        <w:pict>
          <v:group id="_x0000_s1027" style="position:absolute;left:0;text-align:left;margin-left:17.95pt;margin-top:25.85pt;width:136.25pt;height:35.3pt;z-index:251645440;mso-wrap-distance-left:0;mso-wrap-distance-right:0;mso-position-horizontal-relative:page" coordorigin="359,517" coordsize="2725,706">
            <v:rect id="_x0000_s1028" style="position:absolute;left:364;top:659;width:2715;height:560" filled="f" strokecolor="#a6a6a6" strokeweight=".5pt"/>
            <v:rect id="_x0000_s1029" style="position:absolute;left:564;top:528;width:1377;height:27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59;top:517;width:2725;height:706" filled="f" stroked="f">
              <v:textbox inset="0,0,0,0">
                <w:txbxContent>
                  <w:p w:rsidR="00F64DD4" w:rsidRDefault="00F64DD4">
                    <w:pPr>
                      <w:spacing w:line="223" w:lineRule="exact"/>
                      <w:ind w:left="269"/>
                    </w:pPr>
                    <w:r>
                      <w:rPr>
                        <w:color w:val="A6A6A6"/>
                      </w:rPr>
                      <w:t>Effective Date</w:t>
                    </w:r>
                  </w:p>
                  <w:p w:rsidR="00F64DD4" w:rsidRDefault="00F64DD4">
                    <w:pPr>
                      <w:spacing w:line="414" w:lineRule="exact"/>
                      <w:ind w:left="541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11/28/2018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031" style="position:absolute;left:0;text-align:left;margin-left:167.85pt;margin-top:26pt;width:208.9pt;height:35.05pt;z-index:251646464;mso-wrap-distance-left:0;mso-wrap-distance-right:0;mso-position-horizontal-relative:page" coordorigin="3357,520" coordsize="4178,701">
            <v:rect id="_x0000_s1032" style="position:absolute;left:3362;top:656;width:4168;height:560" filled="f" strokecolor="#a6a6a6" strokeweight=".5pt"/>
            <v:rect id="_x0000_s1033" style="position:absolute;left:3562;top:526;width:2107;height:283" stroked="f"/>
            <v:shape id="_x0000_s1034" type="#_x0000_t202" style="position:absolute;left:3357;top:519;width:4178;height:701" filled="f" stroked="f">
              <v:textbox inset="0,0,0,0">
                <w:txbxContent>
                  <w:p w:rsidR="00F64DD4" w:rsidRDefault="00F64DD4">
                    <w:pPr>
                      <w:spacing w:line="221" w:lineRule="exact"/>
                      <w:ind w:left="305"/>
                    </w:pPr>
                    <w:r>
                      <w:rPr>
                        <w:color w:val="A6A6A6"/>
                      </w:rPr>
                      <w:t>Merchant ID Number</w:t>
                    </w:r>
                  </w:p>
                  <w:p w:rsidR="00F64DD4" w:rsidRDefault="00F64DD4">
                    <w:pPr>
                      <w:spacing w:line="412" w:lineRule="exact"/>
                      <w:ind w:left="718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3892069800015511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035" style="position:absolute;left:0;text-align:left;margin-left:390.25pt;margin-top:26.1pt;width:203.7pt;height:35.2pt;z-index:251647488;mso-wrap-distance-left:0;mso-wrap-distance-right:0;mso-position-horizontal-relative:page" coordorigin="7805,522" coordsize="4074,704">
            <v:rect id="_x0000_s1036" style="position:absolute;left:7810;top:652;width:4064;height:569" filled="f" strokecolor="#a6a6a6" strokeweight=".5pt"/>
            <v:rect id="_x0000_s1037" style="position:absolute;left:8026;top:536;width:1497;height:266" stroked="f"/>
            <v:shape id="_x0000_s1038" type="#_x0000_t202" style="position:absolute;left:7805;top:522;width:4074;height:704" filled="f" stroked="f">
              <v:textbox inset="0,0,0,0">
                <w:txbxContent>
                  <w:p w:rsidR="00F64DD4" w:rsidRDefault="00F64DD4">
                    <w:pPr>
                      <w:spacing w:line="222" w:lineRule="exact"/>
                      <w:ind w:left="291"/>
                    </w:pPr>
                    <w:r>
                      <w:rPr>
                        <w:color w:val="A6A6A6"/>
                      </w:rPr>
                      <w:t>Phone Number</w:t>
                    </w:r>
                  </w:p>
                  <w:p w:rsidR="00F64DD4" w:rsidRDefault="00F64DD4">
                    <w:pPr>
                      <w:spacing w:line="413" w:lineRule="exact"/>
                      <w:ind w:left="987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(517) 321-4144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06FC0"/>
        </w:rPr>
        <w:t>Provide your business information</w:t>
      </w:r>
    </w:p>
    <w:p w:rsidR="00F64DD4" w:rsidRDefault="00F64DD4">
      <w:pPr>
        <w:pStyle w:val="BodyText"/>
        <w:spacing w:before="5"/>
        <w:rPr>
          <w:sz w:val="7"/>
        </w:rPr>
      </w:pPr>
    </w:p>
    <w:p w:rsidR="00F64DD4" w:rsidRDefault="00F64DD4">
      <w:pPr>
        <w:pStyle w:val="BodyText"/>
        <w:tabs>
          <w:tab w:val="left" w:pos="6029"/>
        </w:tabs>
        <w:ind w:left="121"/>
      </w:pPr>
      <w:r>
        <w:rPr>
          <w:noProof/>
        </w:rPr>
      </w:r>
      <w:r>
        <w:pict>
          <v:group id="_x0000_s1039" style="width:280.8pt;height:35.25pt;mso-position-horizontal-relative:char;mso-position-vertical-relative:line" coordsize="5616,705">
            <v:rect id="_x0000_s1040" style="position:absolute;left:5;top:140;width:5606;height:560" filled="f" strokecolor="#a6a6a6" strokeweight=".5pt"/>
            <v:rect id="_x0000_s1041" style="position:absolute;left:205;top:9;width:2376;height:272" stroked="f"/>
            <v:shape id="_x0000_s1042" type="#_x0000_t202" style="position:absolute;width:5616;height:705" filled="f" stroked="f">
              <v:textbox inset="0,0,0,0">
                <w:txbxContent>
                  <w:p w:rsidR="00F64DD4" w:rsidRDefault="00F64DD4">
                    <w:pPr>
                      <w:spacing w:line="223" w:lineRule="exact"/>
                      <w:ind w:left="298"/>
                    </w:pPr>
                    <w:r>
                      <w:rPr>
                        <w:color w:val="A6A6A6"/>
                      </w:rPr>
                      <w:t>Doing Business As Name</w:t>
                    </w:r>
                  </w:p>
                  <w:p w:rsidR="00F64DD4" w:rsidRDefault="00F64DD4">
                    <w:pPr>
                      <w:spacing w:line="414" w:lineRule="exact"/>
                      <w:ind w:left="1087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Labor Law Poster Service</w:t>
                    </w:r>
                  </w:p>
                </w:txbxContent>
              </v:textbox>
            </v:shape>
            <w10:anchorlock/>
          </v:group>
        </w:pict>
      </w:r>
      <w:r>
        <w:tab/>
      </w:r>
      <w:r>
        <w:rPr>
          <w:noProof/>
        </w:rPr>
      </w:r>
      <w:r>
        <w:pict>
          <v:group id="_x0000_s1044" style="width:280.8pt;height:35.8pt;mso-position-horizontal-relative:char;mso-position-vertical-relative:line" coordsize="5616,716">
            <v:rect id="_x0000_s1045" style="position:absolute;left:5;top:151;width:5606;height:560" filled="f" strokecolor="#a6a6a6" strokeweight=".5pt"/>
            <v:rect id="_x0000_s1046" style="position:absolute;left:205;top:21;width:2064;height:251" stroked="f"/>
            <v:shape id="_x0000_s1047" type="#_x0000_t202" style="position:absolute;width:5616;height:716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  <w:ind w:left="304"/>
                    </w:pPr>
                    <w:r>
                      <w:rPr>
                        <w:color w:val="A6A6A6"/>
                      </w:rPr>
                      <w:t>Legal Business Name</w:t>
                    </w:r>
                  </w:p>
                  <w:p w:rsidR="00F64DD4" w:rsidRDefault="00F64DD4">
                    <w:pPr>
                      <w:spacing w:before="4"/>
                      <w:ind w:left="774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Labor Law Poster Service LLC</w:t>
                    </w:r>
                  </w:p>
                </w:txbxContent>
              </v:textbox>
            </v:shape>
            <w10:anchorlock/>
          </v:group>
        </w:pict>
      </w:r>
    </w:p>
    <w:p w:rsidR="00F64DD4" w:rsidRDefault="00F64DD4">
      <w:pPr>
        <w:pStyle w:val="BodyText"/>
        <w:spacing w:before="5"/>
        <w:rPr>
          <w:sz w:val="11"/>
        </w:rPr>
      </w:pPr>
    </w:p>
    <w:p w:rsidR="00F64DD4" w:rsidRDefault="00F64DD4">
      <w:pPr>
        <w:rPr>
          <w:sz w:val="11"/>
        </w:rPr>
        <w:sectPr w:rsidR="00F64DD4">
          <w:footerReference w:type="default" r:id="rId8"/>
          <w:type w:val="continuous"/>
          <w:pgSz w:w="12240" w:h="15840"/>
          <w:pgMar w:top="420" w:right="240" w:bottom="320" w:left="240" w:header="720" w:footer="137" w:gutter="0"/>
          <w:cols w:space="720"/>
        </w:sectPr>
      </w:pPr>
    </w:p>
    <w:p w:rsidR="00F64DD4" w:rsidRDefault="00F64DD4">
      <w:pPr>
        <w:pStyle w:val="Heading1"/>
        <w:spacing w:before="35"/>
        <w:rPr>
          <w:sz w:val="15"/>
        </w:rPr>
      </w:pPr>
      <w:r>
        <w:rPr>
          <w:color w:val="006FC0"/>
          <w:spacing w:val="-1"/>
          <w:w w:val="99"/>
        </w:rPr>
        <w:t>E</w:t>
      </w:r>
      <w:r>
        <w:rPr>
          <w:color w:val="006FC0"/>
          <w:spacing w:val="-2"/>
          <w:w w:val="99"/>
        </w:rPr>
        <w:t>nt</w:t>
      </w:r>
      <w:r>
        <w:rPr>
          <w:color w:val="006FC0"/>
          <w:w w:val="99"/>
        </w:rPr>
        <w:t>er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6"/>
          <w:w w:val="99"/>
        </w:rPr>
        <w:t>y</w:t>
      </w:r>
      <w:r>
        <w:rPr>
          <w:color w:val="006FC0"/>
          <w:spacing w:val="-1"/>
          <w:w w:val="99"/>
        </w:rPr>
        <w:t>o</w:t>
      </w:r>
      <w:r>
        <w:rPr>
          <w:color w:val="006FC0"/>
          <w:spacing w:val="1"/>
          <w:w w:val="99"/>
        </w:rPr>
        <w:t>u</w:t>
      </w:r>
      <w:r>
        <w:rPr>
          <w:color w:val="006FC0"/>
          <w:w w:val="99"/>
        </w:rPr>
        <w:t>r</w:t>
      </w:r>
      <w:r>
        <w:rPr>
          <w:color w:val="006FC0"/>
          <w:spacing w:val="-2"/>
        </w:rPr>
        <w:t xml:space="preserve"> </w:t>
      </w:r>
      <w:r>
        <w:rPr>
          <w:color w:val="006FC0"/>
          <w:w w:val="99"/>
        </w:rPr>
        <w:t>chec</w:t>
      </w:r>
      <w:r>
        <w:rPr>
          <w:color w:val="006FC0"/>
          <w:spacing w:val="-2"/>
          <w:w w:val="99"/>
        </w:rPr>
        <w:t>k</w:t>
      </w:r>
      <w:r>
        <w:rPr>
          <w:color w:val="006FC0"/>
          <w:w w:val="99"/>
        </w:rPr>
        <w:t>i</w:t>
      </w:r>
      <w:r>
        <w:rPr>
          <w:color w:val="006FC0"/>
          <w:spacing w:val="-1"/>
          <w:w w:val="99"/>
        </w:rPr>
        <w:t>n</w:t>
      </w:r>
      <w:r>
        <w:rPr>
          <w:color w:val="006FC0"/>
          <w:w w:val="99"/>
        </w:rPr>
        <w:t>g</w:t>
      </w:r>
      <w:r>
        <w:rPr>
          <w:color w:val="006FC0"/>
        </w:rPr>
        <w:t xml:space="preserve"> </w:t>
      </w:r>
      <w:r>
        <w:rPr>
          <w:color w:val="006FC0"/>
          <w:w w:val="99"/>
        </w:rPr>
        <w:t>ac</w:t>
      </w:r>
      <w:r>
        <w:rPr>
          <w:color w:val="006FC0"/>
          <w:spacing w:val="-4"/>
          <w:w w:val="99"/>
        </w:rPr>
        <w:t>c</w:t>
      </w:r>
      <w:r>
        <w:rPr>
          <w:color w:val="006FC0"/>
          <w:spacing w:val="-1"/>
          <w:w w:val="99"/>
        </w:rPr>
        <w:t>ou</w:t>
      </w:r>
      <w:r>
        <w:rPr>
          <w:color w:val="006FC0"/>
          <w:spacing w:val="-3"/>
          <w:w w:val="99"/>
        </w:rPr>
        <w:t>n</w:t>
      </w:r>
      <w:r>
        <w:rPr>
          <w:color w:val="006FC0"/>
          <w:w w:val="99"/>
        </w:rPr>
        <w:t>t</w:t>
      </w:r>
      <w:r>
        <w:rPr>
          <w:color w:val="006FC0"/>
        </w:rPr>
        <w:t xml:space="preserve"> </w:t>
      </w:r>
      <w:r>
        <w:rPr>
          <w:color w:val="006FC0"/>
          <w:spacing w:val="-1"/>
          <w:w w:val="99"/>
        </w:rPr>
        <w:t>numb</w:t>
      </w:r>
      <w:r>
        <w:rPr>
          <w:color w:val="006FC0"/>
          <w:w w:val="99"/>
        </w:rPr>
        <w:t>e</w:t>
      </w:r>
      <w:r>
        <w:rPr>
          <w:color w:val="006FC0"/>
          <w:spacing w:val="-4"/>
          <w:w w:val="99"/>
        </w:rPr>
        <w:t>r</w:t>
      </w:r>
      <w:r>
        <w:rPr>
          <w:color w:val="006FC0"/>
          <w:spacing w:val="3"/>
          <w:w w:val="99"/>
        </w:rPr>
        <w:t>s</w:t>
      </w:r>
      <w:r>
        <w:rPr>
          <w:color w:val="006FC0"/>
          <w:w w:val="104"/>
          <w:position w:val="11"/>
          <w:sz w:val="15"/>
        </w:rPr>
        <w:t>1</w:t>
      </w:r>
    </w:p>
    <w:p w:rsidR="00F64DD4" w:rsidRDefault="00F64DD4">
      <w:pPr>
        <w:pStyle w:val="Heading2"/>
        <w:ind w:left="792"/>
      </w:pPr>
      <w:r>
        <w:rPr>
          <w:noProof/>
        </w:rPr>
        <w:pict>
          <v:shape id="image2.png" o:spid="_x0000_s1049" type="#_x0000_t75" style="position:absolute;left:0;text-align:left;margin-left:22pt;margin-top:4.25pt;width:24.45pt;height:24.15pt;z-index:251656704;visibility:visible;mso-wrap-distance-left:0;mso-wrap-distance-right:0;mso-position-horizontal-relative:page">
            <v:imagedata r:id="rId9" o:title=""/>
            <w10:wrap anchorx="page"/>
          </v:shape>
        </w:pict>
      </w:r>
      <w:r>
        <w:rPr>
          <w:color w:val="585858"/>
        </w:rPr>
        <w:t>Deposit Account</w:t>
      </w:r>
    </w:p>
    <w:p w:rsidR="00F64DD4" w:rsidRDefault="00F64DD4">
      <w:pPr>
        <w:pStyle w:val="BodyText"/>
        <w:rPr>
          <w:sz w:val="28"/>
        </w:rPr>
      </w:pPr>
      <w:r>
        <w:br w:type="column"/>
      </w:r>
    </w:p>
    <w:p w:rsidR="00F64DD4" w:rsidRDefault="00F64DD4">
      <w:pPr>
        <w:spacing w:before="202"/>
        <w:ind w:left="682"/>
        <w:rPr>
          <w:sz w:val="28"/>
        </w:rPr>
      </w:pPr>
      <w:r>
        <w:rPr>
          <w:color w:val="585858"/>
          <w:sz w:val="28"/>
        </w:rPr>
        <w:t>Withdrawal</w:t>
      </w:r>
      <w:r>
        <w:rPr>
          <w:color w:val="585858"/>
          <w:spacing w:val="-21"/>
          <w:sz w:val="28"/>
        </w:rPr>
        <w:t xml:space="preserve"> </w:t>
      </w:r>
      <w:r>
        <w:rPr>
          <w:color w:val="585858"/>
          <w:sz w:val="28"/>
        </w:rPr>
        <w:t>Account</w:t>
      </w:r>
    </w:p>
    <w:p w:rsidR="00F64DD4" w:rsidRDefault="00F64DD4">
      <w:pPr>
        <w:pStyle w:val="BodyText"/>
      </w:pPr>
      <w:r>
        <w:br w:type="column"/>
      </w:r>
    </w:p>
    <w:p w:rsidR="00F64DD4" w:rsidRDefault="00F64DD4">
      <w:pPr>
        <w:pStyle w:val="BodyText"/>
      </w:pPr>
    </w:p>
    <w:p w:rsidR="00F64DD4" w:rsidRDefault="00F64DD4">
      <w:pPr>
        <w:pStyle w:val="BodyText"/>
        <w:spacing w:before="127"/>
        <w:ind w:left="176"/>
      </w:pPr>
      <w:r>
        <w:rPr>
          <w:noProof/>
        </w:rPr>
        <w:pict>
          <v:group id="_x0000_s1050" style="position:absolute;left:0;text-align:left;margin-left:466.8pt;margin-top:6.65pt;width:11.25pt;height:11.25pt;z-index:-251652608;mso-position-horizontal-relative:page" coordorigin="9336,133" coordsize="225,225">
            <v:rect id="_x0000_s1051" style="position:absolute;left:9351;top:147;width:195;height:195" filled="f" strokecolor="#7e7e7e" strokeweight="1.5pt"/>
            <v:rect id="_x0000_s1052" style="position:absolute;left:9343;top:134;width:213;height:220" stroked="f"/>
            <v:rect id="_x0000_s1053" style="position:absolute;left:9353;top:144;width:193;height:200" filled="f" strokecolor="#a9a9a9" strokeweight="1pt"/>
            <w10:wrap anchorx="page"/>
          </v:group>
        </w:pict>
      </w:r>
      <w:r>
        <w:rPr>
          <w:rFonts w:ascii="MS UI Gothic" w:eastAsia="Times New Roman" w:hAnsi="MS UI Gothic" w:hint="eastAsia"/>
          <w:position w:val="2"/>
          <w:sz w:val="14"/>
        </w:rPr>
        <w:t>✔</w:t>
      </w:r>
      <w:r>
        <w:rPr>
          <w:color w:val="7E7E7E"/>
        </w:rPr>
        <w:t>Same as deposit account</w:t>
      </w:r>
    </w:p>
    <w:p w:rsidR="00F64DD4" w:rsidRDefault="00F64DD4">
      <w:pPr>
        <w:sectPr w:rsidR="00F64DD4">
          <w:type w:val="continuous"/>
          <w:pgSz w:w="12240" w:h="15840"/>
          <w:pgMar w:top="420" w:right="240" w:bottom="320" w:left="240" w:header="720" w:footer="720" w:gutter="0"/>
          <w:cols w:num="3" w:space="720" w:equalWidth="0">
            <w:col w:w="5192" w:space="744"/>
            <w:col w:w="2997" w:space="39"/>
            <w:col w:w="2788"/>
          </w:cols>
        </w:sectPr>
      </w:pPr>
    </w:p>
    <w:p w:rsidR="00F64DD4" w:rsidRDefault="00F64DD4">
      <w:pPr>
        <w:pStyle w:val="BodyText"/>
        <w:spacing w:line="224" w:lineRule="exact"/>
        <w:ind w:left="792"/>
      </w:pPr>
      <w:r>
        <w:rPr>
          <w:color w:val="585858"/>
        </w:rPr>
        <w:t>Where we will deposit your funds.</w:t>
      </w:r>
    </w:p>
    <w:p w:rsidR="00F64DD4" w:rsidRDefault="00F64DD4">
      <w:pPr>
        <w:pStyle w:val="Heading3"/>
        <w:spacing w:before="161"/>
      </w:pPr>
      <w:r>
        <w:rPr>
          <w:color w:val="006FC0"/>
        </w:rPr>
        <w:t xml:space="preserve">Provide your </w:t>
      </w:r>
      <w:r>
        <w:rPr>
          <w:i/>
          <w:color w:val="006FC0"/>
        </w:rPr>
        <w:t xml:space="preserve">current </w:t>
      </w:r>
      <w:r>
        <w:rPr>
          <w:color w:val="006FC0"/>
        </w:rPr>
        <w:t>checking account numbers*</w:t>
      </w:r>
    </w:p>
    <w:p w:rsidR="00F64DD4" w:rsidRDefault="00F64DD4">
      <w:pPr>
        <w:pStyle w:val="BodyText"/>
        <w:spacing w:line="219" w:lineRule="exact"/>
        <w:ind w:left="746"/>
      </w:pPr>
      <w:r>
        <w:br w:type="column"/>
      </w:r>
      <w:r>
        <w:rPr>
          <w:color w:val="585858"/>
        </w:rPr>
        <w:t>Where we will withdraw your fees.</w:t>
      </w:r>
    </w:p>
    <w:p w:rsidR="00F64DD4" w:rsidRDefault="00F64DD4">
      <w:pPr>
        <w:pStyle w:val="Heading3"/>
        <w:spacing w:before="176"/>
      </w:pPr>
      <w:r>
        <w:rPr>
          <w:noProof/>
        </w:rPr>
        <w:pict>
          <v:line id="_x0000_s1054" style="position:absolute;left:0;text-align:left;z-index:-251654656;mso-position-horizontal-relative:page" from="305.85pt,-26.8pt" to="305.85pt,135.05pt" strokecolor="#d6d4ca" strokeweight=".25pt">
            <w10:wrap anchorx="page"/>
          </v:line>
        </w:pict>
      </w:r>
      <w:r>
        <w:rPr>
          <w:color w:val="006FC0"/>
        </w:rPr>
        <w:t xml:space="preserve">Provide your </w:t>
      </w:r>
      <w:r>
        <w:rPr>
          <w:i/>
          <w:color w:val="006FC0"/>
        </w:rPr>
        <w:t xml:space="preserve">current </w:t>
      </w:r>
      <w:r>
        <w:rPr>
          <w:color w:val="006FC0"/>
        </w:rPr>
        <w:t>checking account numbers*</w:t>
      </w:r>
    </w:p>
    <w:p w:rsidR="00F64DD4" w:rsidRDefault="00F64DD4">
      <w:pPr>
        <w:sectPr w:rsidR="00F64DD4">
          <w:type w:val="continuous"/>
          <w:pgSz w:w="12240" w:h="15840"/>
          <w:pgMar w:top="420" w:right="240" w:bottom="320" w:left="240" w:header="720" w:footer="720" w:gutter="0"/>
          <w:cols w:num="2" w:space="720" w:equalWidth="0">
            <w:col w:w="5014" w:space="857"/>
            <w:col w:w="5889"/>
          </w:cols>
        </w:sectPr>
      </w:pPr>
    </w:p>
    <w:p w:rsidR="00F64DD4" w:rsidRDefault="00F64DD4">
      <w:pPr>
        <w:pStyle w:val="BodyText"/>
        <w:spacing w:before="8" w:after="1"/>
        <w:rPr>
          <w:sz w:val="9"/>
        </w:rPr>
      </w:pPr>
    </w:p>
    <w:p w:rsidR="00F64DD4" w:rsidRDefault="00F64DD4">
      <w:pPr>
        <w:pStyle w:val="BodyText"/>
        <w:tabs>
          <w:tab w:val="left" w:pos="2819"/>
          <w:tab w:val="left" w:pos="5988"/>
          <w:tab w:val="left" w:pos="8689"/>
        </w:tabs>
        <w:ind w:left="118"/>
      </w:pPr>
      <w:r>
        <w:rPr>
          <w:noProof/>
        </w:rPr>
      </w:r>
      <w:r>
        <w:pict>
          <v:group id="_x0000_s1055" style="width:120.8pt;height:35.9pt;mso-position-horizontal-relative:char;mso-position-vertical-relative:line" coordsize="2416,718">
            <v:rect id="_x0000_s1056" style="position:absolute;left:5;top:128;width:2406;height:584" filled="f" strokecolor="#a6a6a6" strokeweight=".5pt"/>
            <v:rect id="_x0000_s1057" style="position:absolute;left:220;top:10;width:1633;height:274" stroked="f"/>
            <v:shape id="_x0000_s1058" type="#_x0000_t202" style="position:absolute;width:2416;height:718" filled="f" stroked="f">
              <v:textbox inset="0,0,0,0">
                <w:txbxContent>
                  <w:p w:rsidR="00F64DD4" w:rsidRDefault="00F64DD4">
                    <w:pPr>
                      <w:spacing w:line="223" w:lineRule="exact"/>
                      <w:ind w:left="296"/>
                    </w:pPr>
                    <w:r>
                      <w:rPr>
                        <w:color w:val="A6A6A6"/>
                      </w:rPr>
                      <w:t>Routing Number</w:t>
                    </w:r>
                  </w:p>
                  <w:p w:rsidR="00F64DD4" w:rsidRDefault="00F64DD4">
                    <w:pPr>
                      <w:spacing w:line="425" w:lineRule="exact"/>
                      <w:ind w:left="413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t>072413450</w:t>
                    </w:r>
                  </w:p>
                </w:txbxContent>
              </v:textbox>
            </v:shape>
            <w10:anchorlock/>
          </v:group>
        </w:pict>
      </w:r>
      <w:r>
        <w:tab/>
      </w:r>
      <w:r>
        <w:rPr>
          <w:noProof/>
        </w:rPr>
      </w:r>
      <w:r w:rsidRPr="00433BAD">
        <w:rPr>
          <w:position w:val="1"/>
        </w:rPr>
        <w:pict>
          <v:group id="_x0000_s1059" style="width:147.3pt;height:36.1pt;mso-position-horizontal-relative:char;mso-position-vertical-relative:line" coordsize="2946,722">
            <v:rect id="_x0000_s1060" style="position:absolute;left:5;top:133;width:2936;height:584" filled="f" strokecolor="#a6a6a6" strokeweight=".5pt"/>
            <v:rect id="_x0000_s1061" style="position:absolute;left:221;top:14;width:1719;height:263" stroked="f"/>
            <v:shape id="_x0000_s1062" type="#_x0000_t202" style="position:absolute;width:2946;height:722" filled="f" stroked="f">
              <v:textbox inset="0,0,0,0">
                <w:txbxContent>
                  <w:p w:rsidR="00F64DD4" w:rsidRDefault="00F64DD4">
                    <w:pPr>
                      <w:spacing w:line="224" w:lineRule="exact"/>
                      <w:ind w:left="317"/>
                    </w:pPr>
                    <w:r>
                      <w:rPr>
                        <w:color w:val="A6A6A6"/>
                      </w:rPr>
                      <w:t>Account Number</w:t>
                    </w:r>
                  </w:p>
                  <w:p w:rsidR="00F64DD4" w:rsidRDefault="00F64DD4">
                    <w:pPr>
                      <w:spacing w:line="427" w:lineRule="exact"/>
                      <w:ind w:left="849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t>3036398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1"/>
        </w:rPr>
        <w:tab/>
      </w:r>
      <w:r>
        <w:rPr>
          <w:noProof/>
        </w:rPr>
      </w:r>
      <w:r w:rsidRPr="008E5BA7">
        <w:rPr>
          <w:position w:val="1"/>
        </w:rPr>
        <w:pict>
          <v:group id="_x0000_s1063" style="width:120.8pt;height:35.95pt;mso-position-horizontal-relative:char;mso-position-vertical-relative:line" coordsize="2416,719">
            <v:rect id="_x0000_s1064" style="position:absolute;left:5;top:129;width:2406;height:584" filled="f" strokecolor="#a6a6a6" strokeweight=".5pt"/>
            <v:rect id="_x0000_s1065" style="position:absolute;left:220;top:11;width:1633;height:274" stroked="f"/>
            <v:shape id="_x0000_s1066" type="#_x0000_t202" style="position:absolute;width:2416;height:719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  <w:ind w:left="298"/>
                    </w:pPr>
                    <w:r>
                      <w:rPr>
                        <w:color w:val="A6A6A6"/>
                      </w:rPr>
                      <w:t>Routing Number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1"/>
        </w:rPr>
        <w:tab/>
      </w:r>
      <w:r>
        <w:rPr>
          <w:noProof/>
        </w:rPr>
      </w:r>
      <w:r w:rsidRPr="008E5BA7">
        <w:rPr>
          <w:position w:val="1"/>
        </w:rPr>
        <w:pict>
          <v:group id="_x0000_s1067" style="width:147.3pt;height:36.15pt;mso-position-horizontal-relative:char;mso-position-vertical-relative:line" coordsize="2946,723">
            <v:rect id="_x0000_s1068" style="position:absolute;left:5;top:133;width:2936;height:584" filled="f" strokecolor="#a6a6a6" strokeweight=".5pt"/>
            <v:rect id="_x0000_s1069" style="position:absolute;left:220;top:15;width:1719;height:263" stroked="f"/>
            <v:shape id="_x0000_s1070" type="#_x0000_t202" style="position:absolute;width:2946;height:723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  <w:ind w:left="319"/>
                    </w:pPr>
                    <w:r>
                      <w:rPr>
                        <w:color w:val="A6A6A6"/>
                      </w:rPr>
                      <w:t>Account Number</w:t>
                    </w:r>
                  </w:p>
                </w:txbxContent>
              </v:textbox>
            </v:shape>
            <w10:anchorlock/>
          </v:group>
        </w:pict>
      </w:r>
    </w:p>
    <w:p w:rsidR="00F64DD4" w:rsidRDefault="00F64DD4">
      <w:pPr>
        <w:pStyle w:val="Heading3"/>
        <w:tabs>
          <w:tab w:val="left" w:pos="6048"/>
        </w:tabs>
        <w:spacing w:before="61"/>
        <w:ind w:left="177"/>
      </w:pPr>
      <w:r>
        <w:rPr>
          <w:noProof/>
        </w:rPr>
        <w:pict>
          <v:group id="_x0000_s1071" style="position:absolute;left:0;text-align:left;margin-left:18.45pt;margin-top:23.85pt;width:120.8pt;height:35.9pt;z-index:251648512;mso-wrap-distance-left:0;mso-wrap-distance-right:0;mso-position-horizontal-relative:page" coordorigin="369,477" coordsize="2416,718">
            <v:rect id="_x0000_s1072" style="position:absolute;left:374;top:605;width:2406;height:584" filled="f" strokecolor="#a6a6a6" strokeweight=".5pt"/>
            <v:rect id="_x0000_s1073" style="position:absolute;left:590;top:487;width:1633;height:274" stroked="f"/>
            <v:shape id="_x0000_s1074" type="#_x0000_t202" style="position:absolute;left:369;top:477;width:2416;height:718" filled="f" stroked="f">
              <v:textbox inset="0,0,0,0">
                <w:txbxContent>
                  <w:p w:rsidR="00F64DD4" w:rsidRDefault="00F64DD4">
                    <w:pPr>
                      <w:spacing w:line="223" w:lineRule="exact"/>
                      <w:ind w:left="295"/>
                    </w:pPr>
                    <w:r>
                      <w:rPr>
                        <w:color w:val="A6A6A6"/>
                      </w:rPr>
                      <w:t>Routing Number</w:t>
                    </w:r>
                  </w:p>
                  <w:p w:rsidR="00F64DD4" w:rsidRDefault="00F64DD4">
                    <w:pPr>
                      <w:spacing w:line="425" w:lineRule="exact"/>
                      <w:ind w:left="412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t>072403473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075" style="position:absolute;left:0;text-align:left;margin-left:153.5pt;margin-top:23.25pt;width:147.3pt;height:36.1pt;z-index:251649536;mso-wrap-distance-left:0;mso-wrap-distance-right:0;mso-position-horizontal-relative:page" coordorigin="3070,465" coordsize="2946,722">
            <v:rect id="_x0000_s1076" style="position:absolute;left:3075;top:597;width:2936;height:584" filled="f" strokecolor="#a6a6a6" strokeweight=".5pt"/>
            <v:rect id="_x0000_s1077" style="position:absolute;left:3291;top:479;width:1719;height:263" stroked="f"/>
            <v:shape id="_x0000_s1078" type="#_x0000_t202" style="position:absolute;left:3070;top:465;width:2946;height:722" filled="f" stroked="f">
              <v:textbox inset="0,0,0,0">
                <w:txbxContent>
                  <w:p w:rsidR="00F64DD4" w:rsidRDefault="00F64DD4">
                    <w:pPr>
                      <w:spacing w:line="224" w:lineRule="exact"/>
                      <w:ind w:left="318"/>
                    </w:pPr>
                    <w:r>
                      <w:rPr>
                        <w:color w:val="A6A6A6"/>
                      </w:rPr>
                      <w:t>Account Number</w:t>
                    </w:r>
                  </w:p>
                  <w:p w:rsidR="00F64DD4" w:rsidRDefault="00F64DD4">
                    <w:pPr>
                      <w:spacing w:line="427" w:lineRule="exact"/>
                      <w:ind w:left="492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t>01153475824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079" style="position:absolute;left:0;text-align:left;margin-left:311.95pt;margin-top:23.5pt;width:120.8pt;height:35.95pt;z-index:251650560;mso-wrap-distance-left:0;mso-wrap-distance-right:0;mso-position-horizontal-relative:page" coordorigin="6239,470" coordsize="2416,719">
            <v:rect id="_x0000_s1080" style="position:absolute;left:6243;top:599;width:2406;height:584" filled="f" strokecolor="#a6a6a6" strokeweight=".5pt"/>
            <v:rect id="_x0000_s1081" style="position:absolute;left:6459;top:480;width:1633;height:274" stroked="f"/>
            <v:shape id="_x0000_s1082" type="#_x0000_t202" style="position:absolute;left:6238;top:469;width:2416;height:719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  <w:ind w:left="297"/>
                    </w:pPr>
                    <w:r>
                      <w:rPr>
                        <w:color w:val="A6A6A6"/>
                      </w:rPr>
                      <w:t>Routing Number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083" style="position:absolute;left:0;text-align:left;margin-left:447pt;margin-top:22.9pt;width:147.3pt;height:36.15pt;z-index:251651584;mso-wrap-distance-left:0;mso-wrap-distance-right:0;mso-position-horizontal-relative:page" coordorigin="8940,458" coordsize="2946,723">
            <v:rect id="_x0000_s1084" style="position:absolute;left:8944;top:591;width:2936;height:584" filled="f" strokecolor="#a6a6a6" strokeweight=".5pt"/>
            <v:rect id="_x0000_s1085" style="position:absolute;left:9160;top:472;width:1719;height:263" stroked="f"/>
            <v:shape id="_x0000_s1086" type="#_x0000_t202" style="position:absolute;left:8939;top:457;width:2946;height:723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  <w:ind w:left="318"/>
                    </w:pPr>
                    <w:r>
                      <w:rPr>
                        <w:color w:val="A6A6A6"/>
                      </w:rPr>
                      <w:t>Account Number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shape id="image3.png" o:spid="_x0000_s1087" type="#_x0000_t75" style="position:absolute;left:0;text-align:left;margin-left:317.8pt;margin-top:-92.55pt;width:21.9pt;height:22.65pt;z-index:251657728;visibility:visible;mso-wrap-distance-left:0;mso-wrap-distance-right:0;mso-position-horizontal-relative:page">
            <v:imagedata r:id="rId10" o:title=""/>
            <w10:wrap anchorx="page"/>
          </v:shape>
        </w:pict>
      </w:r>
      <w:r>
        <w:rPr>
          <w:color w:val="006FC0"/>
          <w:position w:val="1"/>
        </w:rPr>
        <w:t xml:space="preserve">Provide your </w:t>
      </w:r>
      <w:r>
        <w:rPr>
          <w:i/>
          <w:color w:val="006FC0"/>
          <w:position w:val="1"/>
        </w:rPr>
        <w:t xml:space="preserve">new </w:t>
      </w:r>
      <w:r>
        <w:rPr>
          <w:color w:val="006FC0"/>
          <w:position w:val="1"/>
        </w:rPr>
        <w:t>checking</w:t>
      </w:r>
      <w:r>
        <w:rPr>
          <w:color w:val="006FC0"/>
          <w:spacing w:val="-7"/>
          <w:position w:val="1"/>
        </w:rPr>
        <w:t xml:space="preserve"> </w:t>
      </w:r>
      <w:r>
        <w:rPr>
          <w:color w:val="006FC0"/>
          <w:position w:val="1"/>
        </w:rPr>
        <w:t>account</w:t>
      </w:r>
      <w:r>
        <w:rPr>
          <w:color w:val="006FC0"/>
          <w:spacing w:val="-3"/>
          <w:position w:val="1"/>
        </w:rPr>
        <w:t xml:space="preserve"> </w:t>
      </w:r>
      <w:r>
        <w:rPr>
          <w:color w:val="006FC0"/>
          <w:position w:val="1"/>
        </w:rPr>
        <w:t>numbers*</w:t>
      </w:r>
      <w:r>
        <w:rPr>
          <w:color w:val="006FC0"/>
          <w:position w:val="1"/>
        </w:rPr>
        <w:tab/>
      </w:r>
      <w:r>
        <w:rPr>
          <w:color w:val="006FC0"/>
        </w:rPr>
        <w:t xml:space="preserve">Provide your </w:t>
      </w:r>
      <w:r>
        <w:rPr>
          <w:i/>
          <w:color w:val="006FC0"/>
        </w:rPr>
        <w:t xml:space="preserve">new </w:t>
      </w:r>
      <w:r>
        <w:rPr>
          <w:color w:val="006FC0"/>
        </w:rPr>
        <w:t>checking account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numbers*</w:t>
      </w:r>
    </w:p>
    <w:p w:rsidR="00F64DD4" w:rsidRDefault="00F64DD4">
      <w:pPr>
        <w:spacing w:before="105"/>
        <w:ind w:left="3949"/>
        <w:rPr>
          <w:sz w:val="16"/>
        </w:rPr>
      </w:pPr>
      <w:r>
        <w:rPr>
          <w:color w:val="7E7E7E"/>
          <w:position w:val="7"/>
          <w:sz w:val="10"/>
        </w:rPr>
        <w:t>1</w:t>
      </w:r>
      <w:r>
        <w:rPr>
          <w:color w:val="7E7E7E"/>
          <w:sz w:val="16"/>
        </w:rPr>
        <w:t>Only checking accounts can be used. *See next page for instructions on how to locate routing and account numbers.</w:t>
      </w:r>
    </w:p>
    <w:p w:rsidR="00F64DD4" w:rsidRDefault="00F64DD4">
      <w:pPr>
        <w:pStyle w:val="Heading1"/>
        <w:spacing w:before="94" w:line="382" w:lineRule="exact"/>
        <w:ind w:left="235"/>
      </w:pPr>
      <w:r>
        <w:rPr>
          <w:color w:val="006FC0"/>
        </w:rPr>
        <w:t>Select the supporting document you will provide*</w:t>
      </w:r>
    </w:p>
    <w:p w:rsidR="00F64DD4" w:rsidRDefault="00F64DD4">
      <w:pPr>
        <w:pStyle w:val="BodyText"/>
        <w:spacing w:line="236" w:lineRule="exact"/>
        <w:ind w:left="261"/>
      </w:pPr>
      <w:r>
        <w:t>Check the box next to the supporting documentation you are supplying and attach it as a second page to this document.</w:t>
      </w:r>
    </w:p>
    <w:p w:rsidR="00F64DD4" w:rsidRDefault="00F64DD4">
      <w:pPr>
        <w:pStyle w:val="Heading3"/>
        <w:tabs>
          <w:tab w:val="left" w:pos="7045"/>
        </w:tabs>
        <w:spacing w:before="109"/>
        <w:ind w:left="3216"/>
      </w:pPr>
      <w:r>
        <w:rPr>
          <w:noProof/>
        </w:rPr>
        <w:pict>
          <v:group id="_x0000_s1088" style="position:absolute;left:0;text-align:left;margin-left:333pt;margin-top:7.75pt;width:11.25pt;height:11.25pt;z-index:-251653632;mso-position-horizontal-relative:page" coordorigin="6660,155" coordsize="225,225">
            <v:rect id="_x0000_s1089" style="position:absolute;left:6675;top:169;width:195;height:195" filled="f" strokecolor="#7e7e7e" strokeweight="1.5pt"/>
            <v:rect id="_x0000_s1090" style="position:absolute;left:6666;top:159;width:213;height:213" stroked="f"/>
            <v:rect id="_x0000_s1091" style="position:absolute;left:6676;top:169;width:193;height:193" filled="f" strokecolor="#a9a9a9" strokeweight="1pt"/>
            <w10:wrap anchorx="page"/>
          </v:group>
        </w:pict>
      </w:r>
      <w:r>
        <w:rPr>
          <w:noProof/>
        </w:rPr>
        <w:pict>
          <v:group id="_x0000_s1092" style="position:absolute;left:0;text-align:left;margin-left:141.75pt;margin-top:9.15pt;width:11.25pt;height:11.25pt;z-index:251658752;mso-position-horizontal-relative:page" coordorigin="2835,183" coordsize="225,225">
            <v:rect id="_x0000_s1093" style="position:absolute;left:2850;top:197;width:195;height:195" filled="f" strokecolor="#7e7e7e" strokeweight="1.5pt"/>
            <v:rect id="_x0000_s1094" style="position:absolute;left:2837;top:189;width:216;height:216" stroked="f"/>
            <v:rect id="_x0000_s1095" style="position:absolute;left:2847;top:199;width:196;height:196" filled="f" strokecolor="#a9a9a9" strokeweight="1pt"/>
            <w10:wrap anchorx="page"/>
          </v:group>
        </w:pict>
      </w:r>
      <w:r>
        <w:rPr>
          <w:color w:val="585858"/>
        </w:rPr>
        <w:t>Voided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Check</w:t>
      </w:r>
      <w:r>
        <w:rPr>
          <w:color w:val="585858"/>
        </w:rPr>
        <w:tab/>
      </w:r>
      <w:r>
        <w:rPr>
          <w:color w:val="585858"/>
          <w:position w:val="1"/>
        </w:rPr>
        <w:t>Bank</w:t>
      </w:r>
      <w:r>
        <w:rPr>
          <w:color w:val="585858"/>
          <w:spacing w:val="-2"/>
          <w:position w:val="1"/>
        </w:rPr>
        <w:t xml:space="preserve"> </w:t>
      </w:r>
      <w:r>
        <w:rPr>
          <w:color w:val="585858"/>
          <w:position w:val="1"/>
        </w:rPr>
        <w:t>Letter</w:t>
      </w:r>
    </w:p>
    <w:p w:rsidR="00F64DD4" w:rsidRDefault="00F64DD4">
      <w:pPr>
        <w:spacing w:before="4"/>
        <w:ind w:left="7371"/>
        <w:rPr>
          <w:sz w:val="16"/>
        </w:rPr>
      </w:pPr>
      <w:r>
        <w:rPr>
          <w:color w:val="7E7E7E"/>
          <w:sz w:val="16"/>
        </w:rPr>
        <w:t>*See next page for examples of documentation requirements.</w:t>
      </w:r>
    </w:p>
    <w:p w:rsidR="00F64DD4" w:rsidRDefault="00F64DD4">
      <w:pPr>
        <w:pStyle w:val="Heading1"/>
        <w:spacing w:before="58"/>
        <w:ind w:left="227"/>
      </w:pPr>
      <w:r>
        <w:rPr>
          <w:color w:val="006FC0"/>
        </w:rPr>
        <w:t>Acknowledgement</w:t>
      </w:r>
    </w:p>
    <w:p w:rsidR="00F64DD4" w:rsidRDefault="00F64DD4">
      <w:pPr>
        <w:pStyle w:val="BodyText"/>
        <w:ind w:left="261" w:right="338"/>
      </w:pPr>
      <w:r>
        <w:t>On behalf of the merchant identified above (the “Merchant”), I request that the bank account(s) (the settlement account(s)) associated with the above Merchant ID be updated to reflect the new checking account(s) indicated above (the “New Account(s)”). I represent that I am authorized to submit this change on behalf of the Merchant, and that the New Account(s) belong(s) to Merchant. I authorize you to make any debits or credits to the New Account(s) as may be permitted under my merchant processing relationship with you. I</w:t>
      </w:r>
    </w:p>
    <w:p w:rsidR="00F64DD4" w:rsidRDefault="00F64DD4">
      <w:pPr>
        <w:pStyle w:val="BodyText"/>
        <w:ind w:left="261" w:right="450"/>
      </w:pPr>
      <w:r>
        <w:t>understand that, if I accept payment types other than Visa, MasterCard and Discover (such as the American Express Card and TeleCheck Services), I am also responsible for contacting the card organizations or companies governing those cards to notify them of this change.</w:t>
      </w: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  <w:spacing w:before="7"/>
        <w:rPr>
          <w:sz w:val="23"/>
        </w:rPr>
      </w:pPr>
      <w:r>
        <w:rPr>
          <w:noProof/>
        </w:rPr>
        <w:pict>
          <v:line id="_x0000_s1096" style="position:absolute;z-index:251652608;mso-wrap-distance-left:0;mso-wrap-distance-right:0;mso-position-horizontal-relative:page" from="25.65pt,16.75pt" to="290.2pt,16.75pt" strokecolor="#a6a6a6">
            <w10:wrap type="topAndBottom" anchorx="page"/>
          </v:line>
        </w:pict>
      </w:r>
      <w:r>
        <w:rPr>
          <w:noProof/>
        </w:rPr>
        <w:pict>
          <v:line id="_x0000_s1097" style="position:absolute;z-index:251653632;mso-wrap-distance-left:0;mso-wrap-distance-right:0;mso-position-horizontal-relative:page" from="319.15pt,16.75pt" to="583.7pt,16.75pt" strokecolor="#a6a6a6">
            <w10:wrap type="topAndBottom" anchorx="page"/>
          </v:line>
        </w:pict>
      </w:r>
    </w:p>
    <w:p w:rsidR="00F64DD4" w:rsidRDefault="00F64DD4">
      <w:pPr>
        <w:pStyle w:val="BodyText"/>
        <w:spacing w:before="8"/>
        <w:rPr>
          <w:sz w:val="5"/>
        </w:rPr>
      </w:pPr>
    </w:p>
    <w:p w:rsidR="00F64DD4" w:rsidRDefault="00F64DD4">
      <w:pPr>
        <w:rPr>
          <w:sz w:val="5"/>
        </w:rPr>
        <w:sectPr w:rsidR="00F64DD4">
          <w:type w:val="continuous"/>
          <w:pgSz w:w="12240" w:h="15840"/>
          <w:pgMar w:top="420" w:right="240" w:bottom="320" w:left="240" w:header="720" w:footer="720" w:gutter="0"/>
          <w:cols w:space="720"/>
        </w:sectPr>
      </w:pPr>
    </w:p>
    <w:p w:rsidR="00F64DD4" w:rsidRDefault="00F64DD4">
      <w:pPr>
        <w:pStyle w:val="Heading4"/>
        <w:spacing w:before="30"/>
        <w:ind w:left="331"/>
      </w:pPr>
      <w:r>
        <w:rPr>
          <w:color w:val="A6A6A6"/>
        </w:rPr>
        <w:t>Legal Signer’s Signature</w:t>
      </w: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  <w:spacing w:before="1"/>
        <w:rPr>
          <w:sz w:val="13"/>
        </w:rPr>
      </w:pPr>
      <w:r>
        <w:rPr>
          <w:noProof/>
        </w:rPr>
        <w:pict>
          <v:line id="_x0000_s1098" style="position:absolute;z-index:251654656;mso-wrap-distance-left:0;mso-wrap-distance-right:0;mso-position-horizontal-relative:page" from="25.65pt,10.35pt" to="290.2pt,10.35pt" strokecolor="#a6a6a6">
            <w10:wrap type="topAndBottom" anchorx="page"/>
          </v:line>
        </w:pict>
      </w:r>
    </w:p>
    <w:p w:rsidR="00F64DD4" w:rsidRDefault="00F64DD4">
      <w:pPr>
        <w:spacing w:before="82"/>
        <w:ind w:left="362"/>
      </w:pPr>
      <w:r>
        <w:rPr>
          <w:color w:val="A6A6A6"/>
        </w:rPr>
        <w:t>Legal Signer’s Printed Name</w:t>
      </w:r>
    </w:p>
    <w:p w:rsidR="00F64DD4" w:rsidRDefault="00F64DD4">
      <w:pPr>
        <w:spacing w:before="140"/>
        <w:ind w:left="273"/>
        <w:rPr>
          <w:sz w:val="32"/>
        </w:rPr>
      </w:pPr>
      <w:r>
        <w:rPr>
          <w:color w:val="006FC0"/>
          <w:spacing w:val="-9"/>
          <w:sz w:val="32"/>
        </w:rPr>
        <w:t xml:space="preserve">Take </w:t>
      </w:r>
      <w:r>
        <w:rPr>
          <w:color w:val="006FC0"/>
          <w:sz w:val="32"/>
        </w:rPr>
        <w:t>the next steps to complete the</w:t>
      </w:r>
      <w:r>
        <w:rPr>
          <w:color w:val="006FC0"/>
          <w:spacing w:val="-38"/>
          <w:sz w:val="32"/>
        </w:rPr>
        <w:t xml:space="preserve"> </w:t>
      </w:r>
      <w:r>
        <w:rPr>
          <w:color w:val="006FC0"/>
          <w:sz w:val="32"/>
        </w:rPr>
        <w:t>update</w:t>
      </w:r>
    </w:p>
    <w:p w:rsidR="00F64DD4" w:rsidRDefault="00F64DD4">
      <w:pPr>
        <w:spacing w:before="13"/>
        <w:ind w:left="273"/>
      </w:pPr>
      <w:r>
        <w:br w:type="column"/>
      </w:r>
      <w:r>
        <w:rPr>
          <w:color w:val="A6A6A6"/>
        </w:rPr>
        <w:t>Title</w:t>
      </w: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  <w:spacing w:before="6"/>
        <w:rPr>
          <w:sz w:val="14"/>
        </w:rPr>
      </w:pPr>
      <w:r>
        <w:rPr>
          <w:noProof/>
        </w:rPr>
        <w:pict>
          <v:line id="_x0000_s1099" style="position:absolute;z-index:251655680;mso-wrap-distance-left:0;mso-wrap-distance-right:0;mso-position-horizontal-relative:page" from="319.15pt,11.2pt" to="583.7pt,11.2pt" strokecolor="#a6a6a6">
            <w10:wrap type="topAndBottom" anchorx="page"/>
          </v:line>
        </w:pict>
      </w:r>
    </w:p>
    <w:p w:rsidR="00F64DD4" w:rsidRDefault="00F64DD4">
      <w:pPr>
        <w:spacing w:before="48"/>
        <w:ind w:left="292"/>
      </w:pPr>
      <w:r>
        <w:rPr>
          <w:color w:val="A6A6A6"/>
        </w:rPr>
        <w:t>Date</w:t>
      </w:r>
    </w:p>
    <w:p w:rsidR="00F64DD4" w:rsidRDefault="00F64DD4">
      <w:pPr>
        <w:sectPr w:rsidR="00F64DD4">
          <w:type w:val="continuous"/>
          <w:pgSz w:w="12240" w:h="15840"/>
          <w:pgMar w:top="420" w:right="240" w:bottom="320" w:left="240" w:header="720" w:footer="720" w:gutter="0"/>
          <w:cols w:num="2" w:space="720" w:equalWidth="0">
            <w:col w:w="5882" w:space="50"/>
            <w:col w:w="5828"/>
          </w:cols>
        </w:sectPr>
      </w:pPr>
    </w:p>
    <w:p w:rsidR="00F64DD4" w:rsidRDefault="00F64DD4">
      <w:pPr>
        <w:pStyle w:val="ListParagraph"/>
        <w:numPr>
          <w:ilvl w:val="0"/>
          <w:numId w:val="1"/>
        </w:numPr>
        <w:tabs>
          <w:tab w:val="left" w:pos="696"/>
        </w:tabs>
        <w:ind w:right="453" w:hanging="359"/>
        <w:rPr>
          <w:sz w:val="20"/>
        </w:rPr>
      </w:pPr>
      <w:r>
        <w:rPr>
          <w:sz w:val="20"/>
        </w:rPr>
        <w:t xml:space="preserve">After you complete the form, reply to the email you received from </w:t>
      </w:r>
      <w:hyperlink r:id="rId11">
        <w:r>
          <w:rPr>
            <w:sz w:val="20"/>
          </w:rPr>
          <w:t xml:space="preserve">BankAccountChanges@bankofamericamerchant.com. </w:t>
        </w:r>
      </w:hyperlink>
      <w:r>
        <w:rPr>
          <w:sz w:val="20"/>
        </w:rPr>
        <w:t>If you do not reply to this email directly, the information will not be sent</w:t>
      </w:r>
      <w:r>
        <w:rPr>
          <w:spacing w:val="-7"/>
          <w:sz w:val="20"/>
        </w:rPr>
        <w:t xml:space="preserve"> </w:t>
      </w:r>
      <w:r>
        <w:rPr>
          <w:sz w:val="20"/>
        </w:rPr>
        <w:t>securely.</w:t>
      </w:r>
    </w:p>
    <w:p w:rsidR="00F64DD4" w:rsidRDefault="00F64DD4">
      <w:pPr>
        <w:pStyle w:val="ListParagraph"/>
        <w:numPr>
          <w:ilvl w:val="0"/>
          <w:numId w:val="1"/>
        </w:numPr>
        <w:tabs>
          <w:tab w:val="left" w:pos="696"/>
        </w:tabs>
        <w:spacing w:before="37"/>
        <w:ind w:hanging="359"/>
        <w:rPr>
          <w:sz w:val="20"/>
        </w:rPr>
      </w:pPr>
      <w:r>
        <w:rPr>
          <w:sz w:val="20"/>
        </w:rPr>
        <w:t>After we receive the form, your request should be completed within 3 business</w:t>
      </w:r>
      <w:r>
        <w:rPr>
          <w:spacing w:val="-9"/>
          <w:sz w:val="20"/>
        </w:rPr>
        <w:t xml:space="preserve"> </w:t>
      </w:r>
      <w:r>
        <w:rPr>
          <w:sz w:val="20"/>
        </w:rPr>
        <w:t>days.</w:t>
      </w:r>
    </w:p>
    <w:p w:rsidR="00F64DD4" w:rsidRDefault="00F64DD4">
      <w:pPr>
        <w:pStyle w:val="ListParagraph"/>
        <w:numPr>
          <w:ilvl w:val="0"/>
          <w:numId w:val="1"/>
        </w:numPr>
        <w:tabs>
          <w:tab w:val="left" w:pos="696"/>
        </w:tabs>
        <w:spacing w:before="83"/>
        <w:ind w:hanging="359"/>
        <w:rPr>
          <w:sz w:val="20"/>
        </w:rPr>
      </w:pPr>
      <w:r>
        <w:rPr>
          <w:sz w:val="20"/>
        </w:rPr>
        <w:t>Keep your existing settlement account open until you confirm funds are deposited into the new</w:t>
      </w:r>
      <w:r>
        <w:rPr>
          <w:spacing w:val="-18"/>
          <w:sz w:val="20"/>
        </w:rPr>
        <w:t xml:space="preserve"> </w:t>
      </w:r>
      <w:r>
        <w:rPr>
          <w:sz w:val="20"/>
        </w:rPr>
        <w:t>account.</w:t>
      </w:r>
    </w:p>
    <w:p w:rsidR="00F64DD4" w:rsidRDefault="00F64DD4">
      <w:pPr>
        <w:pStyle w:val="ListParagraph"/>
        <w:numPr>
          <w:ilvl w:val="0"/>
          <w:numId w:val="1"/>
        </w:numPr>
        <w:tabs>
          <w:tab w:val="left" w:pos="696"/>
        </w:tabs>
        <w:spacing w:before="36"/>
        <w:ind w:right="211"/>
        <w:rPr>
          <w:sz w:val="20"/>
        </w:rPr>
      </w:pPr>
      <w:r>
        <w:rPr>
          <w:sz w:val="20"/>
        </w:rPr>
        <w:t>If you are receiving statements directly from a third party providers (e.g. American Express) you must contact them directly to change your account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:rsidR="00F64DD4" w:rsidRDefault="00F64DD4">
      <w:pPr>
        <w:rPr>
          <w:sz w:val="20"/>
        </w:rPr>
        <w:sectPr w:rsidR="00F64DD4">
          <w:type w:val="continuous"/>
          <w:pgSz w:w="12240" w:h="15840"/>
          <w:pgMar w:top="420" w:right="240" w:bottom="320" w:left="240" w:header="720" w:footer="720" w:gutter="0"/>
          <w:cols w:space="720"/>
        </w:sectPr>
      </w:pPr>
    </w:p>
    <w:p w:rsidR="00F64DD4" w:rsidRDefault="00F64DD4">
      <w:pPr>
        <w:pStyle w:val="Heading1"/>
        <w:ind w:left="149" w:right="7739"/>
        <w:jc w:val="center"/>
      </w:pPr>
      <w:r>
        <w:rPr>
          <w:color w:val="006FC0"/>
        </w:rPr>
        <w:t>*Voided Check Requirements</w:t>
      </w:r>
    </w:p>
    <w:p w:rsidR="00F64DD4" w:rsidRDefault="00F64DD4">
      <w:pPr>
        <w:pStyle w:val="Heading3"/>
        <w:ind w:left="7" w:right="7739"/>
        <w:jc w:val="center"/>
      </w:pPr>
      <w:r>
        <w:rPr>
          <w:color w:val="585858"/>
        </w:rPr>
        <w:t>Starter checks may not be used.</w:t>
      </w:r>
    </w:p>
    <w:p w:rsidR="00F64DD4" w:rsidRDefault="00F64DD4">
      <w:pPr>
        <w:pStyle w:val="BodyText"/>
        <w:spacing w:before="11"/>
        <w:rPr>
          <w:sz w:val="23"/>
        </w:rPr>
      </w:pPr>
    </w:p>
    <w:p w:rsidR="00F64DD4" w:rsidRDefault="00F64DD4">
      <w:pPr>
        <w:rPr>
          <w:sz w:val="23"/>
        </w:rPr>
        <w:sectPr w:rsidR="00F64DD4">
          <w:pgSz w:w="12240" w:h="15840"/>
          <w:pgMar w:top="400" w:right="240" w:bottom="320" w:left="240" w:header="0" w:footer="137" w:gutter="0"/>
          <w:cols w:space="720"/>
        </w:sectPr>
      </w:pPr>
    </w:p>
    <w:p w:rsidR="00F64DD4" w:rsidRDefault="00F64DD4">
      <w:pPr>
        <w:pStyle w:val="Heading4"/>
        <w:spacing w:before="88" w:line="268" w:lineRule="exact"/>
      </w:pPr>
      <w:r>
        <w:rPr>
          <w:noProof/>
        </w:rPr>
        <w:pict>
          <v:group id="_x0000_s1100" style="position:absolute;left:0;text-align:left;margin-left:107.35pt;margin-top:17.65pt;width:396.05pt;height:170.95pt;z-index:251660800;mso-position-horizontal-relative:page" coordorigin="2147,353" coordsize="7921,3419">
            <v:shape id="_x0000_s1101" type="#_x0000_t75" style="position:absolute;left:2147;top:462;width:7444;height:2790">
              <v:imagedata r:id="rId12" o:title=""/>
            </v:shape>
            <v:line id="_x0000_s1102" style="position:absolute" from="2331,361" to="2418,809" strokecolor="#7e7e7e"/>
            <v:line id="_x0000_s1103" style="position:absolute" from="9265,815" to="10052,517" strokecolor="#7e7e7e"/>
            <v:line id="_x0000_s1104" style="position:absolute" from="5962,3060" to="6184,3699" strokecolor="#7e7e7e"/>
            <v:line id="_x0000_s1105" style="position:absolute" from="2993,3137" to="3147,3765" strokecolor="#7e7e7e"/>
            <v:line id="_x0000_s1106" style="position:absolute" from="6825,3032" to="10060,520" strokecolor="#7e7e7e"/>
            <v:line id="_x0000_s1107" style="position:absolute" from="3841,2529" to="3980,2600" strokecolor="gray" strokeweight=".5pt"/>
            <v:shape id="_x0000_s1108" type="#_x0000_t202" style="position:absolute;left:3974;top:1186;width:2907;height:1521" filled="f" stroked="f">
              <v:textbox inset="0,0,0,0">
                <w:txbxContent>
                  <w:p w:rsidR="00F64DD4" w:rsidRDefault="00F64DD4">
                    <w:pPr>
                      <w:spacing w:line="1521" w:lineRule="exact"/>
                      <w:rPr>
                        <w:rFonts w:ascii="Segoe Script"/>
                        <w:b/>
                        <w:sz w:val="96"/>
                      </w:rPr>
                    </w:pPr>
                    <w:r>
                      <w:rPr>
                        <w:rFonts w:ascii="Times New Roman" w:eastAsia="Times New Roman"/>
                        <w:color w:val="808080"/>
                        <w:spacing w:val="75"/>
                        <w:sz w:val="96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Segoe Script" w:eastAsia="Times New Roman"/>
                        <w:b/>
                        <w:color w:val="808080"/>
                        <w:spacing w:val="-6"/>
                        <w:sz w:val="96"/>
                        <w:u w:val="single" w:color="7E7E7E"/>
                      </w:rPr>
                      <w:t>VO</w:t>
                    </w:r>
                    <w:r>
                      <w:rPr>
                        <w:rFonts w:ascii="Segoe Script" w:eastAsia="Times New Roman"/>
                        <w:b/>
                        <w:color w:val="808080"/>
                        <w:spacing w:val="-6"/>
                        <w:sz w:val="96"/>
                      </w:rPr>
                      <w:t>ID</w:t>
                    </w:r>
                  </w:p>
                </w:txbxContent>
              </v:textbox>
            </v:shape>
            <v:shape id="_x0000_s1109" type="#_x0000_t202" style="position:absolute;left:4015;top:2473;width:1441;height:120" filled="f" stroked="f">
              <v:textbox inset="0,0,0,0">
                <w:txbxContent>
                  <w:p w:rsidR="00F64DD4" w:rsidRDefault="00F64DD4">
                    <w:pPr>
                      <w:spacing w:line="120" w:lineRule="exact"/>
                      <w:rPr>
                        <w:sz w:val="12"/>
                      </w:rPr>
                    </w:pPr>
                    <w:r>
                      <w:rPr>
                        <w:color w:val="3A608E"/>
                        <w:sz w:val="12"/>
                      </w:rPr>
                      <w:t>ACH Routing/Transit Number</w:t>
                    </w:r>
                  </w:p>
                </w:txbxContent>
              </v:textbox>
            </v:shape>
            <v:shape id="_x0000_s1110" type="#_x0000_t202" style="position:absolute;left:3147;top:3515;width:1720;height:252" filled="f" stroked="f">
              <v:textbox inset="0,0,0,0">
                <w:txbxContent>
                  <w:p w:rsidR="00F64DD4" w:rsidRDefault="00F64DD4">
                    <w:pPr>
                      <w:spacing w:line="252" w:lineRule="exact"/>
                    </w:pPr>
                    <w:r>
                      <w:rPr>
                        <w:rFonts w:ascii="Times New Roman" w:eastAsia="Times New Roman"/>
                        <w:color w:val="3A608E"/>
                        <w:u w:val="single" w:color="808080"/>
                      </w:rPr>
                      <w:t xml:space="preserve">  </w:t>
                    </w:r>
                    <w:r>
                      <w:rPr>
                        <w:color w:val="3A608E"/>
                        <w:u w:val="single" w:color="808080"/>
                      </w:rPr>
                      <w:t xml:space="preserve">Routing Number </w:t>
                    </w:r>
                  </w:p>
                </w:txbxContent>
              </v:textbox>
            </v:shape>
            <v:shape id="_x0000_s1111" type="#_x0000_t202" style="position:absolute;left:6190;top:3458;width:1720;height:252" filled="f" stroked="f">
              <v:textbox inset="0,0,0,0">
                <w:txbxContent>
                  <w:p w:rsidR="00F64DD4" w:rsidRDefault="00F64DD4">
                    <w:pPr>
                      <w:spacing w:line="252" w:lineRule="exact"/>
                    </w:pPr>
                    <w:r>
                      <w:rPr>
                        <w:rFonts w:ascii="Times New Roman" w:eastAsia="Times New Roman"/>
                        <w:color w:val="3A608E"/>
                        <w:u w:val="single" w:color="808080"/>
                      </w:rPr>
                      <w:t xml:space="preserve">  </w:t>
                    </w:r>
                    <w:r>
                      <w:rPr>
                        <w:color w:val="3A608E"/>
                        <w:u w:val="single" w:color="808080"/>
                      </w:rPr>
                      <w:t xml:space="preserve">Account Number 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eastAsia="Times New Roman"/>
          <w:color w:val="3A608E"/>
          <w:u w:val="single" w:color="7E7E7E"/>
        </w:rPr>
        <w:t xml:space="preserve"> </w:t>
      </w:r>
      <w:r>
        <w:rPr>
          <w:color w:val="3A608E"/>
          <w:u w:val="single" w:color="7E7E7E"/>
        </w:rPr>
        <w:t xml:space="preserve">DBA or Legal Name </w:t>
      </w:r>
    </w:p>
    <w:p w:rsidR="00F64DD4" w:rsidRDefault="00F64DD4">
      <w:pPr>
        <w:spacing w:before="47" w:line="165" w:lineRule="auto"/>
        <w:ind w:left="259" w:right="288"/>
        <w:jc w:val="center"/>
        <w:rPr>
          <w:sz w:val="16"/>
        </w:rPr>
      </w:pPr>
      <w:r>
        <w:rPr>
          <w:color w:val="7E7E7E"/>
          <w:sz w:val="16"/>
        </w:rPr>
        <w:t>The name and address must match the account information on file.</w:t>
      </w:r>
    </w:p>
    <w:p w:rsidR="00F64DD4" w:rsidRDefault="00F64DD4">
      <w:pPr>
        <w:pStyle w:val="BodyText"/>
        <w:spacing w:before="7"/>
      </w:pPr>
      <w:r>
        <w:br w:type="column"/>
      </w:r>
    </w:p>
    <w:p w:rsidR="00F64DD4" w:rsidRDefault="00F64DD4">
      <w:pPr>
        <w:pStyle w:val="Heading4"/>
      </w:pPr>
      <w:r>
        <w:rPr>
          <w:rFonts w:ascii="Times New Roman" w:eastAsia="Times New Roman"/>
          <w:color w:val="3A608E"/>
          <w:u w:val="single" w:color="7E7E7E"/>
        </w:rPr>
        <w:t xml:space="preserve">  </w:t>
      </w:r>
      <w:r>
        <w:rPr>
          <w:color w:val="3A608E"/>
          <w:u w:val="single" w:color="7E7E7E"/>
        </w:rPr>
        <w:t xml:space="preserve">Check Number </w:t>
      </w:r>
    </w:p>
    <w:p w:rsidR="00F64DD4" w:rsidRDefault="00F64DD4">
      <w:pPr>
        <w:spacing w:before="54" w:line="165" w:lineRule="auto"/>
        <w:ind w:left="259" w:right="358"/>
        <w:jc w:val="center"/>
        <w:rPr>
          <w:sz w:val="16"/>
        </w:rPr>
      </w:pPr>
      <w:r>
        <w:rPr>
          <w:color w:val="7E7E7E"/>
          <w:sz w:val="16"/>
        </w:rPr>
        <w:t>Check number must be on the top right and bottom of the check.</w:t>
      </w:r>
    </w:p>
    <w:p w:rsidR="00F64DD4" w:rsidRDefault="00F64DD4">
      <w:pPr>
        <w:spacing w:line="165" w:lineRule="auto"/>
        <w:jc w:val="center"/>
        <w:rPr>
          <w:sz w:val="16"/>
        </w:rPr>
        <w:sectPr w:rsidR="00F64DD4">
          <w:type w:val="continuous"/>
          <w:pgSz w:w="12240" w:h="15840"/>
          <w:pgMar w:top="420" w:right="240" w:bottom="320" w:left="240" w:header="720" w:footer="720" w:gutter="0"/>
          <w:cols w:num="2" w:space="720" w:equalWidth="0">
            <w:col w:w="2130" w:space="7506"/>
            <w:col w:w="2124"/>
          </w:cols>
        </w:sectPr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  <w:spacing w:before="2"/>
        <w:rPr>
          <w:sz w:val="19"/>
        </w:rPr>
      </w:pPr>
    </w:p>
    <w:p w:rsidR="00F64DD4" w:rsidRDefault="00F64DD4">
      <w:pPr>
        <w:rPr>
          <w:sz w:val="19"/>
        </w:rPr>
        <w:sectPr w:rsidR="00F64DD4">
          <w:type w:val="continuous"/>
          <w:pgSz w:w="12240" w:h="15840"/>
          <w:pgMar w:top="420" w:right="240" w:bottom="320" w:left="240" w:header="720" w:footer="720" w:gutter="0"/>
          <w:cols w:space="720"/>
        </w:sectPr>
      </w:pPr>
    </w:p>
    <w:p w:rsidR="00F64DD4" w:rsidRDefault="00F64DD4">
      <w:pPr>
        <w:pStyle w:val="BodyText"/>
        <w:spacing w:before="7"/>
        <w:rPr>
          <w:sz w:val="14"/>
        </w:rPr>
      </w:pPr>
    </w:p>
    <w:p w:rsidR="00F64DD4" w:rsidRDefault="00F64DD4">
      <w:pPr>
        <w:spacing w:line="165" w:lineRule="auto"/>
        <w:ind w:left="3050" w:firstLine="43"/>
        <w:jc w:val="both"/>
        <w:rPr>
          <w:sz w:val="16"/>
        </w:rPr>
      </w:pPr>
      <w:r>
        <w:rPr>
          <w:color w:val="7E7E7E"/>
          <w:sz w:val="16"/>
        </w:rPr>
        <w:t>The routing number (</w:t>
      </w:r>
      <w:smartTag w:uri="urn:schemas-microsoft-com:office:smarttags" w:element="place">
        <w:smartTag w:uri="urn:schemas-microsoft-com:office:smarttags" w:element="City">
          <w:r>
            <w:rPr>
              <w:color w:val="7E7E7E"/>
              <w:sz w:val="16"/>
            </w:rPr>
            <w:t>ABA</w:t>
          </w:r>
        </w:smartTag>
      </w:smartTag>
      <w:r>
        <w:rPr>
          <w:color w:val="7E7E7E"/>
          <w:sz w:val="16"/>
        </w:rPr>
        <w:t>) must be on</w:t>
      </w:r>
      <w:r>
        <w:rPr>
          <w:color w:val="7E7E7E"/>
          <w:spacing w:val="-11"/>
          <w:sz w:val="16"/>
        </w:rPr>
        <w:t xml:space="preserve"> </w:t>
      </w:r>
      <w:r>
        <w:rPr>
          <w:color w:val="7E7E7E"/>
          <w:sz w:val="16"/>
        </w:rPr>
        <w:t>the bottom of the</w:t>
      </w:r>
      <w:r>
        <w:rPr>
          <w:color w:val="7E7E7E"/>
          <w:spacing w:val="-13"/>
          <w:sz w:val="16"/>
        </w:rPr>
        <w:t xml:space="preserve"> </w:t>
      </w:r>
      <w:r>
        <w:rPr>
          <w:color w:val="7E7E7E"/>
          <w:sz w:val="16"/>
        </w:rPr>
        <w:t>check.</w:t>
      </w:r>
    </w:p>
    <w:p w:rsidR="00F64DD4" w:rsidRDefault="00F64DD4">
      <w:pPr>
        <w:spacing w:before="115" w:line="165" w:lineRule="auto"/>
        <w:ind w:left="1621" w:right="4249" w:firstLine="31"/>
        <w:jc w:val="both"/>
        <w:rPr>
          <w:sz w:val="16"/>
        </w:rPr>
      </w:pPr>
      <w:r>
        <w:br w:type="column"/>
      </w:r>
      <w:r>
        <w:rPr>
          <w:color w:val="7E7E7E"/>
          <w:sz w:val="16"/>
        </w:rPr>
        <w:t>The account number (DDA) must be on the bottom of the check.</w:t>
      </w:r>
    </w:p>
    <w:p w:rsidR="00F64DD4" w:rsidRDefault="00F64DD4">
      <w:pPr>
        <w:spacing w:line="165" w:lineRule="auto"/>
        <w:jc w:val="both"/>
        <w:rPr>
          <w:sz w:val="16"/>
        </w:rPr>
        <w:sectPr w:rsidR="00F64DD4">
          <w:type w:val="continuous"/>
          <w:pgSz w:w="12240" w:h="15840"/>
          <w:pgMar w:top="420" w:right="240" w:bottom="320" w:left="240" w:header="720" w:footer="720" w:gutter="0"/>
          <w:cols w:num="2" w:space="720" w:equalWidth="0">
            <w:col w:w="4441" w:space="40"/>
            <w:col w:w="7279"/>
          </w:cols>
        </w:sectPr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BodyText"/>
      </w:pPr>
    </w:p>
    <w:p w:rsidR="00F64DD4" w:rsidRDefault="00F64DD4">
      <w:pPr>
        <w:pStyle w:val="Heading1"/>
        <w:spacing w:before="159"/>
      </w:pPr>
      <w:r>
        <w:rPr>
          <w:color w:val="006FC0"/>
        </w:rPr>
        <w:t>**Bank Letter Requirements</w:t>
      </w:r>
    </w:p>
    <w:p w:rsidR="00F64DD4" w:rsidRDefault="00F64DD4">
      <w:pPr>
        <w:pStyle w:val="Heading3"/>
        <w:ind w:left="453"/>
      </w:pPr>
      <w:r>
        <w:rPr>
          <w:color w:val="585858"/>
        </w:rPr>
        <w:t>The bank letter should always be typed.</w:t>
      </w:r>
    </w:p>
    <w:p w:rsidR="00F64DD4" w:rsidRDefault="00F64DD4">
      <w:pPr>
        <w:pStyle w:val="BodyText"/>
      </w:pPr>
    </w:p>
    <w:p w:rsidR="00F64DD4" w:rsidRDefault="00F64DD4">
      <w:pPr>
        <w:pStyle w:val="BodyText"/>
        <w:spacing w:before="2"/>
        <w:rPr>
          <w:sz w:val="18"/>
        </w:rPr>
      </w:pPr>
      <w:r>
        <w:rPr>
          <w:noProof/>
        </w:rPr>
        <w:pict>
          <v:group id="_x0000_s1112" style="position:absolute;margin-left:31.65pt;margin-top:13.05pt;width:546.8pt;height:338.25pt;z-index:251659776;mso-wrap-distance-left:0;mso-wrap-distance-right:0;mso-position-horizontal-relative:page" coordorigin="633,261" coordsize="10936,6765">
            <v:shape id="_x0000_s1113" type="#_x0000_t75" style="position:absolute;left:3496;top:696;width:5186;height:3918">
              <v:imagedata r:id="rId13" o:title=""/>
            </v:shape>
            <v:rect id="_x0000_s1114" style="position:absolute;left:3197;top:265;width:5744;height:6755" filled="f" strokecolor="silver" strokeweight=".5pt"/>
            <v:line id="_x0000_s1115" style="position:absolute" from="2914,829" to="3485,1142" strokecolor="#7e7e7e"/>
            <v:line id="_x0000_s1116" style="position:absolute" from="996,826" to="2911,827" strokecolor="#7e7e7e"/>
            <v:line id="_x0000_s1117" style="position:absolute" from="8701,783" to="9696,535" strokecolor="#7e7e7e"/>
            <v:line id="_x0000_s1118" style="position:absolute" from="9026,2994" to="7431,2404" strokecolor="#7e7e7e"/>
            <v:line id="_x0000_s1119" style="position:absolute" from="9027,2992" to="11560,2990" strokecolor="#7e7e7e"/>
            <v:line id="_x0000_s1120" style="position:absolute" from="2590,4286" to="3508,3709" strokecolor="#7e7e7e"/>
            <v:line id="_x0000_s1121" style="position:absolute" from="633,4287" to="2585,4287" strokecolor="#7e7e7e"/>
            <v:line id="_x0000_s1122" style="position:absolute" from="2897,2911" to="3469,3224" strokecolor="#7e7e7e"/>
            <v:shape id="_x0000_s1123" type="#_x0000_t202" style="position:absolute;left:993;top:587;width:1890;height:857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  <w:ind w:left="81"/>
                    </w:pPr>
                    <w:r>
                      <w:rPr>
                        <w:color w:val="3A608E"/>
                      </w:rPr>
                      <w:t>DBA or Legal Name</w:t>
                    </w:r>
                  </w:p>
                  <w:p w:rsidR="00F64DD4" w:rsidRDefault="00F64DD4">
                    <w:pPr>
                      <w:spacing w:before="80" w:line="165" w:lineRule="auto"/>
                      <w:ind w:right="18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The doing business as or legal name related to the Merchant ID number should be included in the letter.</w:t>
                    </w:r>
                  </w:p>
                </w:txbxContent>
              </v:textbox>
            </v:shape>
            <v:shape id="_x0000_s1124" type="#_x0000_t202" style="position:absolute;left:9696;top:304;width:1845;height:713" filled="f" stroked="f">
              <v:textbox inset="0,0,0,0">
                <w:txbxContent>
                  <w:p w:rsidR="00F64DD4" w:rsidRDefault="00F64DD4">
                    <w:pPr>
                      <w:tabs>
                        <w:tab w:val="left" w:pos="1824"/>
                      </w:tabs>
                      <w:spacing w:line="252" w:lineRule="exact"/>
                    </w:pPr>
                    <w:r>
                      <w:rPr>
                        <w:rFonts w:ascii="Times New Roman" w:eastAsia="Times New Roman"/>
                        <w:color w:val="3A608E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color w:val="3A608E"/>
                        <w:spacing w:val="8"/>
                        <w:u w:val="single" w:color="7E7E7E"/>
                      </w:rPr>
                      <w:t xml:space="preserve"> </w:t>
                    </w:r>
                    <w:r>
                      <w:rPr>
                        <w:color w:val="3A608E"/>
                        <w:u w:val="single" w:color="7E7E7E"/>
                      </w:rPr>
                      <w:t>Bank</w:t>
                    </w:r>
                    <w:r>
                      <w:rPr>
                        <w:color w:val="3A608E"/>
                        <w:spacing w:val="-7"/>
                        <w:u w:val="single" w:color="7E7E7E"/>
                      </w:rPr>
                      <w:t xml:space="preserve"> </w:t>
                    </w:r>
                    <w:r>
                      <w:rPr>
                        <w:color w:val="3A608E"/>
                        <w:u w:val="single" w:color="7E7E7E"/>
                      </w:rPr>
                      <w:t>Letterhead</w:t>
                    </w:r>
                    <w:r>
                      <w:rPr>
                        <w:color w:val="3A608E"/>
                        <w:u w:val="single" w:color="7E7E7E"/>
                      </w:rPr>
                      <w:tab/>
                    </w:r>
                  </w:p>
                  <w:p w:rsidR="00F64DD4" w:rsidRDefault="00F64DD4">
                    <w:pPr>
                      <w:spacing w:before="43" w:line="165" w:lineRule="auto"/>
                      <w:ind w:left="340" w:right="331" w:hanging="24"/>
                      <w:jc w:val="both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The letter must</w:t>
                    </w:r>
                    <w:r>
                      <w:rPr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be printed on official bank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letterhead.</w:t>
                    </w:r>
                  </w:p>
                </w:txbxContent>
              </v:textbox>
            </v:shape>
            <v:shape id="_x0000_s1125" type="#_x0000_t202" style="position:absolute;left:972;top:2637;width:1950;height:621" filled="f" stroked="f">
              <v:textbox inset="0,0,0,0">
                <w:txbxContent>
                  <w:p w:rsidR="00F64DD4" w:rsidRDefault="00F64DD4">
                    <w:pPr>
                      <w:tabs>
                        <w:tab w:val="left" w:pos="1929"/>
                      </w:tabs>
                      <w:spacing w:line="256" w:lineRule="exact"/>
                    </w:pPr>
                    <w:r>
                      <w:rPr>
                        <w:rFonts w:ascii="Times New Roman" w:eastAsia="Times New Roman"/>
                        <w:color w:val="3A608E"/>
                        <w:u w:val="single" w:color="7E7E7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color w:val="3A608E"/>
                        <w:spacing w:val="-24"/>
                        <w:u w:val="single" w:color="7E7E7E"/>
                      </w:rPr>
                      <w:t xml:space="preserve"> </w:t>
                    </w:r>
                    <w:r>
                      <w:rPr>
                        <w:color w:val="3A608E"/>
                        <w:u w:val="single" w:color="7E7E7E"/>
                      </w:rPr>
                      <w:t>Banker</w:t>
                    </w:r>
                    <w:r>
                      <w:rPr>
                        <w:color w:val="3A608E"/>
                        <w:spacing w:val="-2"/>
                        <w:u w:val="single" w:color="7E7E7E"/>
                      </w:rPr>
                      <w:t xml:space="preserve"> </w:t>
                    </w:r>
                    <w:r>
                      <w:rPr>
                        <w:color w:val="3A608E"/>
                        <w:u w:val="single" w:color="7E7E7E"/>
                      </w:rPr>
                      <w:t>Signature</w:t>
                    </w:r>
                    <w:r>
                      <w:rPr>
                        <w:color w:val="3A608E"/>
                        <w:u w:val="single" w:color="7E7E7E"/>
                      </w:rPr>
                      <w:tab/>
                    </w:r>
                  </w:p>
                  <w:p w:rsidR="00F64DD4" w:rsidRDefault="00F64DD4">
                    <w:pPr>
                      <w:spacing w:before="81" w:line="168" w:lineRule="auto"/>
                      <w:ind w:left="744" w:right="114" w:hanging="68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The banker should sign the letter.</w:t>
                    </w:r>
                  </w:p>
                </w:txbxContent>
              </v:textbox>
            </v:shape>
            <v:shape id="_x0000_s1126" type="#_x0000_t202" style="position:absolute;left:9061;top:2740;width:2482;height:600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</w:pPr>
                    <w:r>
                      <w:rPr>
                        <w:color w:val="3A608E"/>
                      </w:rPr>
                      <w:t>Routing &amp; Account Number</w:t>
                    </w:r>
                  </w:p>
                  <w:p w:rsidR="00F64DD4" w:rsidRDefault="00F64DD4">
                    <w:pPr>
                      <w:spacing w:before="91" w:line="168" w:lineRule="auto"/>
                      <w:ind w:left="156" w:right="166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 xml:space="preserve">Ensure complete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color w:val="585858"/>
                            <w:sz w:val="16"/>
                          </w:rPr>
                          <w:t>ABA</w:t>
                        </w:r>
                      </w:smartTag>
                    </w:smartTag>
                    <w:r>
                      <w:rPr>
                        <w:color w:val="585858"/>
                        <w:sz w:val="16"/>
                      </w:rPr>
                      <w:t xml:space="preserve"> (routing #) and DDA (account #) is included.</w:t>
                    </w:r>
                  </w:p>
                </w:txbxContent>
              </v:textbox>
            </v:shape>
            <v:shape id="_x0000_s1127" type="#_x0000_t202" style="position:absolute;left:708;top:4041;width:1832;height:730" filled="f" stroked="f">
              <v:textbox inset="0,0,0,0">
                <w:txbxContent>
                  <w:p w:rsidR="00F64DD4" w:rsidRDefault="00F64DD4">
                    <w:pPr>
                      <w:spacing w:line="225" w:lineRule="exact"/>
                    </w:pPr>
                    <w:r>
                      <w:rPr>
                        <w:color w:val="3A608E"/>
                      </w:rPr>
                      <w:t>Contact Information</w:t>
                    </w:r>
                  </w:p>
                  <w:p w:rsidR="00F64DD4" w:rsidRDefault="00F64DD4">
                    <w:pPr>
                      <w:spacing w:before="86" w:line="168" w:lineRule="auto"/>
                      <w:ind w:left="7" w:right="68" w:hanging="2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The bank officer’s name and phone number should be included in the letter.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64DD4" w:rsidSect="00433BAD">
      <w:type w:val="continuous"/>
      <w:pgSz w:w="12240" w:h="15840"/>
      <w:pgMar w:top="420" w:right="240" w:bottom="320" w:left="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DD4" w:rsidRDefault="00F64DD4" w:rsidP="00433BAD">
      <w:r>
        <w:separator/>
      </w:r>
    </w:p>
  </w:endnote>
  <w:endnote w:type="continuationSeparator" w:id="0">
    <w:p w:rsidR="00F64DD4" w:rsidRDefault="00F64DD4" w:rsidP="00433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Script">
    <w:altName w:val="Segoe Script"/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D4" w:rsidRDefault="00F64DD4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85pt;margin-top:774.15pt;width:59.45pt;height:10.05pt;z-index:-251652096;mso-position-horizontal-relative:page;mso-position-vertical-relative:page" filled="f" stroked="f">
          <v:textbox inset="0,0,0,0">
            <w:txbxContent>
              <w:p w:rsidR="00F64DD4" w:rsidRDefault="00F64DD4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808080"/>
                    <w:sz w:val="16"/>
                  </w:rPr>
                  <w:t>Revised 08/21/17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DD4" w:rsidRDefault="00F64DD4" w:rsidP="00433BAD">
      <w:r>
        <w:separator/>
      </w:r>
    </w:p>
  </w:footnote>
  <w:footnote w:type="continuationSeparator" w:id="0">
    <w:p w:rsidR="00F64DD4" w:rsidRDefault="00F64DD4" w:rsidP="00433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C09"/>
    <w:multiLevelType w:val="hybridMultilevel"/>
    <w:tmpl w:val="FFFFFFFF"/>
    <w:lvl w:ilvl="0" w:tplc="D6AE5CC2">
      <w:numFmt w:val="bullet"/>
      <w:lvlText w:val=""/>
      <w:lvlJc w:val="left"/>
      <w:pPr>
        <w:ind w:left="695" w:hanging="360"/>
      </w:pPr>
      <w:rPr>
        <w:rFonts w:ascii="Symbol" w:eastAsia="Times New Roman" w:hAnsi="Symbol" w:hint="default"/>
        <w:w w:val="99"/>
        <w:sz w:val="20"/>
      </w:rPr>
    </w:lvl>
    <w:lvl w:ilvl="1" w:tplc="E312B484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D95E9B46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7318001A">
      <w:numFmt w:val="bullet"/>
      <w:lvlText w:val="•"/>
      <w:lvlJc w:val="left"/>
      <w:pPr>
        <w:ind w:left="4018" w:hanging="360"/>
      </w:pPr>
      <w:rPr>
        <w:rFonts w:hint="default"/>
      </w:rPr>
    </w:lvl>
    <w:lvl w:ilvl="4" w:tplc="48287330">
      <w:numFmt w:val="bullet"/>
      <w:lvlText w:val="•"/>
      <w:lvlJc w:val="left"/>
      <w:pPr>
        <w:ind w:left="5124" w:hanging="360"/>
      </w:pPr>
      <w:rPr>
        <w:rFonts w:hint="default"/>
      </w:rPr>
    </w:lvl>
    <w:lvl w:ilvl="5" w:tplc="7548CE10">
      <w:numFmt w:val="bullet"/>
      <w:lvlText w:val="•"/>
      <w:lvlJc w:val="left"/>
      <w:pPr>
        <w:ind w:left="6230" w:hanging="360"/>
      </w:pPr>
      <w:rPr>
        <w:rFonts w:hint="default"/>
      </w:rPr>
    </w:lvl>
    <w:lvl w:ilvl="6" w:tplc="D19CD640">
      <w:numFmt w:val="bullet"/>
      <w:lvlText w:val="•"/>
      <w:lvlJc w:val="left"/>
      <w:pPr>
        <w:ind w:left="7336" w:hanging="360"/>
      </w:pPr>
      <w:rPr>
        <w:rFonts w:hint="default"/>
      </w:rPr>
    </w:lvl>
    <w:lvl w:ilvl="7" w:tplc="DB32985A">
      <w:numFmt w:val="bullet"/>
      <w:lvlText w:val="•"/>
      <w:lvlJc w:val="left"/>
      <w:pPr>
        <w:ind w:left="8442" w:hanging="360"/>
      </w:pPr>
      <w:rPr>
        <w:rFonts w:hint="default"/>
      </w:rPr>
    </w:lvl>
    <w:lvl w:ilvl="8" w:tplc="2666836C">
      <w:numFmt w:val="bullet"/>
      <w:lvlText w:val="•"/>
      <w:lvlJc w:val="left"/>
      <w:pPr>
        <w:ind w:left="95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BAD"/>
    <w:rsid w:val="00433BAD"/>
    <w:rsid w:val="007757E1"/>
    <w:rsid w:val="007D1256"/>
    <w:rsid w:val="008E5BA7"/>
    <w:rsid w:val="009F4367"/>
    <w:rsid w:val="00F6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AD"/>
    <w:pPr>
      <w:widowControl w:val="0"/>
      <w:autoSpaceDE w:val="0"/>
      <w:autoSpaceDN w:val="0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433BAD"/>
    <w:pPr>
      <w:spacing w:before="15"/>
      <w:ind w:left="180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433BAD"/>
    <w:pPr>
      <w:spacing w:before="123"/>
      <w:ind w:left="682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433BAD"/>
    <w:pPr>
      <w:spacing w:before="122"/>
      <w:ind w:left="192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433BAD"/>
    <w:pPr>
      <w:ind w:left="175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0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0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0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07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33BA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079"/>
    <w:rPr>
      <w:rFonts w:cs="Calibri"/>
    </w:rPr>
  </w:style>
  <w:style w:type="paragraph" w:styleId="ListParagraph">
    <w:name w:val="List Paragraph"/>
    <w:basedOn w:val="Normal"/>
    <w:uiPriority w:val="99"/>
    <w:qFormat/>
    <w:rsid w:val="00433BAD"/>
    <w:pPr>
      <w:spacing w:before="3"/>
      <w:ind w:left="695" w:hanging="359"/>
    </w:pPr>
  </w:style>
  <w:style w:type="paragraph" w:customStyle="1" w:styleId="TableParagraph">
    <w:name w:val="Table Paragraph"/>
    <w:basedOn w:val="Normal"/>
    <w:uiPriority w:val="99"/>
    <w:rsid w:val="00433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nkAccountChanges@bankofamericamerchan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2</Pages>
  <Words>443</Words>
  <Characters>2528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Data USA</dc:creator>
  <cp:keywords/>
  <dc:description/>
  <cp:lastModifiedBy>Michaelb</cp:lastModifiedBy>
  <cp:revision>2</cp:revision>
  <cp:lastPrinted>2018-11-28T16:46:00Z</cp:lastPrinted>
  <dcterms:created xsi:type="dcterms:W3CDTF">2018-11-14T19:44:00Z</dcterms:created>
  <dcterms:modified xsi:type="dcterms:W3CDTF">2018-11-28T18:03:00Z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2010</vt:lpwstr>
  </property>
</Properties>
</file>