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E9DACDB" w14:textId="75A8EBDB" w:rsidR="00F97E21" w:rsidRDefault="00F97E21">
      <w:pPr>
        <w:rPr>
          <w:rFonts w:ascii="Arial" w:hAnsi="Arial" w:cs="Arial"/>
          <w:b/>
          <w:sz w:val="20"/>
        </w:rPr>
      </w:pPr>
    </w:p>
    <w:p w14:paraId="6C6D1F86" w14:textId="77777777" w:rsidR="005E497D" w:rsidRDefault="005E497D">
      <w:pPr>
        <w:rPr>
          <w:rFonts w:ascii="Arial" w:hAnsi="Arial" w:cs="Arial"/>
          <w:b/>
          <w:sz w:val="20"/>
        </w:rPr>
      </w:pPr>
    </w:p>
    <w:p w14:paraId="25AB0E2B" w14:textId="77777777" w:rsidR="00E71A85" w:rsidRDefault="00E71A85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2E4B49EF" w14:textId="0E4EC693" w:rsidR="00E71A85" w:rsidRDefault="004A4E42">
      <w:pPr>
        <w:widowControl w:val="0"/>
        <w:autoSpaceDE w:val="0"/>
        <w:rPr>
          <w:rFonts w:ascii="Arial" w:hAnsi="Arial" w:cs="Arial"/>
          <w:sz w:val="20"/>
          <w:lang w:bidi="en-US"/>
        </w:rPr>
      </w:pPr>
      <w:r>
        <w:rPr>
          <w:rFonts w:ascii="Arial" w:hAnsi="Arial" w:cs="Arial"/>
          <w:sz w:val="20"/>
          <w:lang w:bidi="en-US"/>
        </w:rPr>
        <w:t xml:space="preserve">September </w:t>
      </w:r>
      <w:r w:rsidR="00810525">
        <w:rPr>
          <w:rFonts w:ascii="Arial" w:hAnsi="Arial" w:cs="Arial"/>
          <w:sz w:val="20"/>
          <w:lang w:bidi="en-US"/>
        </w:rPr>
        <w:t>16</w:t>
      </w:r>
      <w:r>
        <w:rPr>
          <w:rFonts w:ascii="Arial" w:hAnsi="Arial" w:cs="Arial"/>
          <w:sz w:val="20"/>
          <w:lang w:bidi="en-US"/>
        </w:rPr>
        <w:t>, 20</w:t>
      </w:r>
      <w:r w:rsidR="00810525">
        <w:rPr>
          <w:rFonts w:ascii="Arial" w:hAnsi="Arial" w:cs="Arial"/>
          <w:sz w:val="20"/>
          <w:lang w:bidi="en-US"/>
        </w:rPr>
        <w:t>20</w:t>
      </w:r>
    </w:p>
    <w:p w14:paraId="20825687" w14:textId="2AACD8C9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44056C5D" w14:textId="77777777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6DE3ADCE" w14:textId="07E87387" w:rsidR="00E71A85" w:rsidRDefault="006B025A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RE: </w:t>
      </w:r>
      <w:r w:rsidR="007B0FC8">
        <w:rPr>
          <w:rFonts w:ascii="Arial" w:hAnsi="Arial" w:cs="Arial"/>
          <w:sz w:val="20"/>
          <w:szCs w:val="20"/>
        </w:rPr>
        <w:t xml:space="preserve">Brian and Diana Dora </w:t>
      </w:r>
      <w:r w:rsidR="004A4E42">
        <w:rPr>
          <w:rFonts w:ascii="Arial" w:hAnsi="Arial" w:cs="Arial"/>
          <w:sz w:val="20"/>
          <w:szCs w:val="20"/>
        </w:rPr>
        <w:t>return to work</w:t>
      </w:r>
      <w:r w:rsidR="007B0FC8">
        <w:rPr>
          <w:rFonts w:ascii="Arial" w:hAnsi="Arial" w:cs="Arial"/>
          <w:sz w:val="20"/>
          <w:szCs w:val="20"/>
        </w:rPr>
        <w:t xml:space="preserve"> status</w:t>
      </w:r>
    </w:p>
    <w:p w14:paraId="58F6F7DC" w14:textId="77777777" w:rsidR="004A4E42" w:rsidRDefault="004A4E42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</w:p>
    <w:p w14:paraId="7BA4B358" w14:textId="74B182E1" w:rsidR="004A4E42" w:rsidRDefault="004A4E42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whom it may concern.</w:t>
      </w:r>
    </w:p>
    <w:p w14:paraId="528FB471" w14:textId="77777777" w:rsidR="00E71A85" w:rsidRDefault="00E71A85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</w:p>
    <w:p w14:paraId="6E0A2F96" w14:textId="576B3D61" w:rsidR="00E71A85" w:rsidRDefault="004A4E4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letter is to confirm that both Brian and Diana Dora returned to work on </w:t>
      </w:r>
      <w:r w:rsidRPr="004A4E42">
        <w:rPr>
          <w:rFonts w:ascii="Arial" w:hAnsi="Arial" w:cs="Arial"/>
          <w:sz w:val="20"/>
          <w:u w:val="single"/>
        </w:rPr>
        <w:t>8/1</w:t>
      </w:r>
      <w:r w:rsidR="00810525">
        <w:rPr>
          <w:rFonts w:ascii="Arial" w:hAnsi="Arial" w:cs="Arial"/>
          <w:sz w:val="20"/>
          <w:u w:val="single"/>
        </w:rPr>
        <w:t>0</w:t>
      </w:r>
      <w:r w:rsidR="00DE0184" w:rsidRPr="00185B86">
        <w:rPr>
          <w:rFonts w:ascii="Arial" w:hAnsi="Arial" w:cs="Arial"/>
          <w:sz w:val="20"/>
          <w:u w:val="single"/>
        </w:rPr>
        <w:t>/20</w:t>
      </w:r>
      <w:r w:rsidR="00810525">
        <w:rPr>
          <w:rFonts w:ascii="Arial" w:hAnsi="Arial" w:cs="Arial"/>
          <w:sz w:val="20"/>
          <w:u w:val="single"/>
        </w:rPr>
        <w:t>20</w:t>
      </w:r>
      <w:r>
        <w:rPr>
          <w:rFonts w:ascii="Arial" w:hAnsi="Arial" w:cs="Arial"/>
          <w:sz w:val="20"/>
        </w:rPr>
        <w:t>. They are scheduled 40 hours per week</w:t>
      </w:r>
      <w:r w:rsidR="00DE0184">
        <w:rPr>
          <w:rFonts w:ascii="Arial" w:hAnsi="Arial" w:cs="Arial"/>
          <w:sz w:val="20"/>
        </w:rPr>
        <w:t>.</w:t>
      </w:r>
      <w:r w:rsidR="00693836">
        <w:rPr>
          <w:rFonts w:ascii="Arial" w:hAnsi="Arial" w:cs="Arial"/>
          <w:sz w:val="20"/>
        </w:rPr>
        <w:t xml:space="preserve"> </w:t>
      </w:r>
      <w:r w:rsidR="00572BEE">
        <w:rPr>
          <w:rFonts w:ascii="Arial" w:hAnsi="Arial" w:cs="Arial"/>
          <w:sz w:val="20"/>
        </w:rPr>
        <w:t xml:space="preserve">Brian’s is paid at $11/hr. plus commission and Diana is paid at $13/hr. </w:t>
      </w:r>
      <w:r w:rsidR="003A6F04">
        <w:rPr>
          <w:rFonts w:ascii="Arial" w:hAnsi="Arial" w:cs="Arial"/>
          <w:sz w:val="20"/>
        </w:rPr>
        <w:t>If there are any concerns regarding this matter, please</w:t>
      </w:r>
      <w:r w:rsidR="004046D7">
        <w:rPr>
          <w:rFonts w:ascii="Arial" w:hAnsi="Arial" w:cs="Arial"/>
          <w:sz w:val="20"/>
        </w:rPr>
        <w:t xml:space="preserve"> contact me directly.</w:t>
      </w:r>
    </w:p>
    <w:p w14:paraId="52CF30D8" w14:textId="77777777" w:rsidR="00E71A85" w:rsidRDefault="00E71A85">
      <w:pPr>
        <w:rPr>
          <w:rFonts w:ascii="Arial" w:hAnsi="Arial" w:cs="Arial"/>
          <w:sz w:val="20"/>
        </w:rPr>
      </w:pPr>
    </w:p>
    <w:p w14:paraId="7191BAF6" w14:textId="77777777" w:rsidR="00E71A85" w:rsidRDefault="006B02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Sincerely,</w:t>
      </w:r>
    </w:p>
    <w:p w14:paraId="7EBE702A" w14:textId="77777777" w:rsidR="00E71A85" w:rsidRDefault="00E71A85">
      <w:pPr>
        <w:rPr>
          <w:rFonts w:ascii="Arial" w:hAnsi="Arial" w:cs="Arial"/>
          <w:sz w:val="20"/>
        </w:rPr>
      </w:pPr>
    </w:p>
    <w:p w14:paraId="6AE204C0" w14:textId="20DFF8F5" w:rsidR="00E71A85" w:rsidRDefault="00E71A85">
      <w:pPr>
        <w:rPr>
          <w:rFonts w:ascii="Arial" w:hAnsi="Arial" w:cs="Arial"/>
          <w:sz w:val="20"/>
        </w:rPr>
      </w:pPr>
    </w:p>
    <w:p w14:paraId="4B5E8D92" w14:textId="77777777" w:rsidR="00E4617F" w:rsidRDefault="00E4617F">
      <w:pPr>
        <w:rPr>
          <w:rFonts w:ascii="Arial" w:hAnsi="Arial" w:cs="Arial"/>
          <w:sz w:val="20"/>
        </w:rPr>
      </w:pPr>
    </w:p>
    <w:p w14:paraId="6D1144E8" w14:textId="3E3B9D56" w:rsidR="00E71A85" w:rsidRDefault="00FC1E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Michael Bishop</w:t>
      </w:r>
    </w:p>
    <w:p w14:paraId="100FCA48" w14:textId="77BD2CF5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Operations Manager</w:t>
      </w:r>
    </w:p>
    <w:p w14:paraId="2F72AFE9" w14:textId="4A26EE4E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LLPS Inc.</w:t>
      </w:r>
    </w:p>
    <w:p w14:paraId="4A8D77E2" w14:textId="77777777" w:rsidR="00E71A85" w:rsidRDefault="00E71A85">
      <w:pPr>
        <w:rPr>
          <w:rFonts w:ascii="Arial" w:hAnsi="Arial" w:cs="Arial"/>
          <w:sz w:val="20"/>
        </w:rPr>
      </w:pPr>
    </w:p>
    <w:p w14:paraId="303CFFD4" w14:textId="77777777" w:rsidR="00E71A85" w:rsidRDefault="00E71A85">
      <w:pPr>
        <w:rPr>
          <w:rFonts w:ascii="Arial" w:hAnsi="Arial" w:cs="Arial"/>
          <w:sz w:val="20"/>
        </w:rPr>
      </w:pPr>
    </w:p>
    <w:p w14:paraId="3DB4CE07" w14:textId="3D05AAD3" w:rsidR="0071716A" w:rsidRDefault="0071716A" w:rsidP="00690DC4">
      <w:bookmarkStart w:id="0" w:name="_1002543515"/>
      <w:bookmarkStart w:id="1" w:name="_1002543392"/>
      <w:bookmarkEnd w:id="0"/>
      <w:bookmarkEnd w:id="1"/>
    </w:p>
    <w:sectPr w:rsidR="00717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48" w:right="907" w:bottom="960" w:left="994" w:header="792" w:footer="5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57FBD" w14:textId="77777777" w:rsidR="00E71A85" w:rsidRDefault="006B025A">
      <w:r>
        <w:separator/>
      </w:r>
    </w:p>
  </w:endnote>
  <w:endnote w:type="continuationSeparator" w:id="0">
    <w:p w14:paraId="5C566CC3" w14:textId="77777777" w:rsidR="00E71A85" w:rsidRDefault="006B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Bookman Old Style"/>
    <w:charset w:val="00"/>
    <w:family w:val="roman"/>
    <w:pitch w:val="default"/>
  </w:font>
  <w:font w:name="FreeSan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52BC1" w14:textId="77777777" w:rsidR="00AF20FC" w:rsidRDefault="00AF2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E2383" w14:textId="77777777" w:rsidR="00E71A85" w:rsidRDefault="006B025A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E1A56" w14:textId="0D5F09E4" w:rsidR="00FB0C3E" w:rsidRDefault="00FB0C3E" w:rsidP="00FB0C3E">
    <w:pPr>
      <w:jc w:val="center"/>
      <w:rPr>
        <w:b/>
      </w:rPr>
    </w:pPr>
    <w:r>
      <w:rPr>
        <w:b/>
      </w:rPr>
      <w:t>P</w:t>
    </w:r>
    <w:r w:rsidR="00AA7764">
      <w:rPr>
        <w:b/>
      </w:rPr>
      <w:t xml:space="preserve">h: </w:t>
    </w:r>
    <w:r>
      <w:rPr>
        <w:b/>
      </w:rPr>
      <w:t>517-321-4144</w:t>
    </w:r>
  </w:p>
  <w:p w14:paraId="120B26E7" w14:textId="4BD24E16" w:rsidR="00AA7764" w:rsidRDefault="00AA7764" w:rsidP="00FB0C3E">
    <w:pPr>
      <w:jc w:val="center"/>
      <w:rPr>
        <w:b/>
      </w:rPr>
    </w:pPr>
    <w:r>
      <w:rPr>
        <w:b/>
      </w:rPr>
      <w:t>Fax: 517-321-9441</w:t>
    </w:r>
  </w:p>
  <w:p w14:paraId="52780C15" w14:textId="77777777" w:rsidR="00FB0C3E" w:rsidRDefault="00FB0C3E" w:rsidP="00FB0C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0AC59" w14:textId="77777777" w:rsidR="00E71A85" w:rsidRDefault="006B025A">
      <w:r>
        <w:separator/>
      </w:r>
    </w:p>
  </w:footnote>
  <w:footnote w:type="continuationSeparator" w:id="0">
    <w:p w14:paraId="348E4B38" w14:textId="77777777" w:rsidR="00E71A85" w:rsidRDefault="006B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F9D79" w14:textId="77777777" w:rsidR="00AF20FC" w:rsidRDefault="00AF2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DD553" w14:textId="77777777" w:rsidR="00E71A85" w:rsidRDefault="00E71A85">
    <w:pPr>
      <w:pStyle w:val="Header"/>
      <w:rPr>
        <w:rFonts w:ascii="CG Omega" w:hAnsi="CG Omega" w:cs="CG Omega"/>
        <w:sz w:val="20"/>
      </w:rPr>
    </w:pPr>
  </w:p>
  <w:p w14:paraId="6B5D92DD" w14:textId="77777777" w:rsidR="00E71A85" w:rsidRDefault="00E71A85">
    <w:pPr>
      <w:pStyle w:val="Header"/>
      <w:rPr>
        <w:rFonts w:ascii="CG Omega" w:hAnsi="CG Omega" w:cs="CG Omeg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01F5" w14:textId="1006C09B" w:rsidR="00BF16D7" w:rsidRPr="00AF20FC" w:rsidRDefault="009E222A" w:rsidP="00C91ECC">
    <w:pPr>
      <w:pStyle w:val="Header"/>
      <w:tabs>
        <w:tab w:val="left" w:pos="720"/>
      </w:tabs>
      <w:jc w:val="center"/>
      <w:rPr>
        <w:b/>
        <w:szCs w:val="22"/>
        <w:lang w:eastAsia="en-US"/>
      </w:rPr>
    </w:pPr>
    <w:r w:rsidRPr="00AF20FC">
      <w:rPr>
        <w:noProof/>
        <w:szCs w:val="22"/>
      </w:rPr>
      <w:drawing>
        <wp:anchor distT="0" distB="0" distL="114300" distR="114300" simplePos="0" relativeHeight="251660800" behindDoc="0" locked="0" layoutInCell="0" allowOverlap="1" wp14:anchorId="7F173678" wp14:editId="35315B6B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914400" cy="914400"/>
          <wp:effectExtent l="0" t="0" r="0" b="0"/>
          <wp:wrapTopAndBottom/>
          <wp:docPr id="4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6D7" w:rsidRPr="00AF20FC">
      <w:rPr>
        <w:b/>
        <w:szCs w:val="22"/>
      </w:rPr>
      <w:t>LABOR LAW POSTER SERVICE</w:t>
    </w:r>
  </w:p>
  <w:p w14:paraId="1879D44C" w14:textId="77777777" w:rsidR="00BF16D7" w:rsidRDefault="00BF16D7" w:rsidP="00C91ECC">
    <w:pPr>
      <w:pStyle w:val="Header"/>
      <w:tabs>
        <w:tab w:val="left" w:pos="720"/>
      </w:tabs>
      <w:jc w:val="center"/>
      <w:rPr>
        <w:b/>
        <w:sz w:val="20"/>
      </w:rPr>
    </w:pPr>
    <w:r>
      <w:rPr>
        <w:b/>
      </w:rPr>
      <w:t>5859 W.  Saginaw Hwy.  #343</w:t>
    </w:r>
  </w:p>
  <w:p w14:paraId="14D2153E" w14:textId="6B0A733B" w:rsidR="00BF16D7" w:rsidRDefault="00BF16D7" w:rsidP="00C91ECC">
    <w:pPr>
      <w:jc w:val="center"/>
      <w:rPr>
        <w:b/>
      </w:rPr>
    </w:pPr>
    <w:r>
      <w:rPr>
        <w:b/>
      </w:rPr>
      <w:t>Lansing, MI 48917</w:t>
    </w:r>
  </w:p>
  <w:p w14:paraId="5A4CEC5F" w14:textId="77777777" w:rsidR="00E71A85" w:rsidRDefault="00E71A85" w:rsidP="00C91ECC">
    <w:pPr>
      <w:jc w:val="center"/>
    </w:pPr>
  </w:p>
  <w:p w14:paraId="5414D62C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3E6931C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4A73FF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04127FE" w14:textId="615BA02B" w:rsidR="00E71A85" w:rsidRDefault="006B025A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A"/>
    <w:rsid w:val="00016F9D"/>
    <w:rsid w:val="00097A7A"/>
    <w:rsid w:val="000E0571"/>
    <w:rsid w:val="0013271E"/>
    <w:rsid w:val="00185B86"/>
    <w:rsid w:val="001F215A"/>
    <w:rsid w:val="002143CA"/>
    <w:rsid w:val="002240BD"/>
    <w:rsid w:val="00256DD8"/>
    <w:rsid w:val="00343AEE"/>
    <w:rsid w:val="003930B9"/>
    <w:rsid w:val="003A6F04"/>
    <w:rsid w:val="003F2902"/>
    <w:rsid w:val="004046D7"/>
    <w:rsid w:val="004A4E42"/>
    <w:rsid w:val="004E5D9D"/>
    <w:rsid w:val="0055647D"/>
    <w:rsid w:val="0056246C"/>
    <w:rsid w:val="00572BEE"/>
    <w:rsid w:val="005B2820"/>
    <w:rsid w:val="005D2C0C"/>
    <w:rsid w:val="005E497D"/>
    <w:rsid w:val="00690DC4"/>
    <w:rsid w:val="00693836"/>
    <w:rsid w:val="006B025A"/>
    <w:rsid w:val="006C1E7D"/>
    <w:rsid w:val="0071716A"/>
    <w:rsid w:val="007B0FC8"/>
    <w:rsid w:val="00810525"/>
    <w:rsid w:val="009E222A"/>
    <w:rsid w:val="009E64AA"/>
    <w:rsid w:val="00A159F6"/>
    <w:rsid w:val="00A869F2"/>
    <w:rsid w:val="00AA7764"/>
    <w:rsid w:val="00AF20FC"/>
    <w:rsid w:val="00BC4EC6"/>
    <w:rsid w:val="00BF16D7"/>
    <w:rsid w:val="00C804AA"/>
    <w:rsid w:val="00C840A5"/>
    <w:rsid w:val="00C91ECC"/>
    <w:rsid w:val="00D73577"/>
    <w:rsid w:val="00DE0184"/>
    <w:rsid w:val="00DE5E60"/>
    <w:rsid w:val="00DE7B11"/>
    <w:rsid w:val="00E4617F"/>
    <w:rsid w:val="00E71A85"/>
    <w:rsid w:val="00E96BA3"/>
    <w:rsid w:val="00EC41D4"/>
    <w:rsid w:val="00F22D33"/>
    <w:rsid w:val="00F97E21"/>
    <w:rsid w:val="00FA34AB"/>
    <w:rsid w:val="00FB0C3E"/>
    <w:rsid w:val="00FB0FA5"/>
    <w:rsid w:val="00FB4F48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1AC03BBC"/>
  <w15:chartTrackingRefBased/>
  <w15:docId w15:val="{47587788-A2E4-49E0-9375-B73C2B5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rPr>
      <w:b w:val="0"/>
      <w:i w:val="0"/>
    </w:rPr>
  </w:style>
  <w:style w:type="character" w:customStyle="1" w:styleId="WW8Num9z2">
    <w:name w:val="WW8Num9z2"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widowControl w:val="0"/>
      <w:autoSpaceDE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pPr>
      <w:suppressAutoHyphens/>
    </w:pPr>
    <w:rPr>
      <w:rFonts w:ascii="Arial" w:hAnsi="Arial" w:cs="Arial"/>
      <w:color w:val="000080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rsid w:val="00BF16D7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CB&amp;F-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UCB&amp;F-FR.DOT</Template>
  <TotalTime>17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Office of the SVP B&amp;F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cp:keywords/>
  <dc:description/>
  <cp:lastModifiedBy>Michael Bishop</cp:lastModifiedBy>
  <cp:revision>4</cp:revision>
  <cp:lastPrinted>2019-09-04T14:29:00Z</cp:lastPrinted>
  <dcterms:created xsi:type="dcterms:W3CDTF">2020-09-16T19:49:00Z</dcterms:created>
  <dcterms:modified xsi:type="dcterms:W3CDTF">2020-09-16T19:59:00Z</dcterms:modified>
</cp:coreProperties>
</file>