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AF" w:rsidRPr="00293575" w:rsidRDefault="00DF46AF" w:rsidP="00293575">
      <w:pPr>
        <w:jc w:val="center"/>
        <w:rPr>
          <w:rFonts w:ascii="Helvetica" w:hAnsi="Helvetica"/>
          <w:b/>
          <w:i/>
          <w:sz w:val="28"/>
        </w:rPr>
      </w:pPr>
    </w:p>
    <w:p w:rsidR="00DF46AF" w:rsidRPr="00293575" w:rsidRDefault="00DF46AF" w:rsidP="00293575">
      <w:pPr>
        <w:jc w:val="center"/>
        <w:rPr>
          <w:rFonts w:ascii="Helvetica" w:hAnsi="Helvetica"/>
          <w:b/>
          <w:i/>
          <w:sz w:val="28"/>
        </w:rPr>
      </w:pPr>
    </w:p>
    <w:p w:rsidR="00DF46AF" w:rsidRPr="00293575" w:rsidRDefault="00DF46AF" w:rsidP="00293575">
      <w:pPr>
        <w:jc w:val="center"/>
        <w:rPr>
          <w:rFonts w:ascii="Helvetica" w:hAnsi="Helvetica"/>
          <w:b/>
          <w:i/>
          <w:sz w:val="28"/>
        </w:rPr>
      </w:pPr>
      <w:r w:rsidRPr="00293575">
        <w:rPr>
          <w:rFonts w:ascii="Helvetica" w:hAnsi="Helvetica"/>
          <w:b/>
          <w:i/>
          <w:sz w:val="28"/>
        </w:rPr>
        <w:t>New Covenant Christian School Prayer Tower</w:t>
      </w:r>
    </w:p>
    <w:p w:rsidR="00DF46AF" w:rsidRPr="00293575" w:rsidRDefault="00DF46AF">
      <w:pPr>
        <w:rPr>
          <w:rFonts w:ascii="Helvetica" w:hAnsi="Helvetica"/>
        </w:rPr>
      </w:pPr>
    </w:p>
    <w:p w:rsidR="00DF46AF" w:rsidRPr="00293575" w:rsidRDefault="00DF46AF">
      <w:pPr>
        <w:rPr>
          <w:rFonts w:ascii="Helvetica" w:hAnsi="Helvetica"/>
        </w:rPr>
      </w:pPr>
      <w:r>
        <w:rPr>
          <w:rFonts w:ascii="Helvetica" w:hAnsi="Helvetica"/>
        </w:rPr>
        <w:t xml:space="preserve">Thank </w:t>
      </w:r>
      <w:r w:rsidRPr="00293575">
        <w:rPr>
          <w:rFonts w:ascii="Helvetica" w:hAnsi="Helvetica"/>
        </w:rPr>
        <w:t>you for joining us in praying for the school.</w:t>
      </w:r>
    </w:p>
    <w:p w:rsidR="00DF46AF" w:rsidRPr="00293575" w:rsidRDefault="00DF46AF">
      <w:pPr>
        <w:rPr>
          <w:rFonts w:ascii="Helvetica" w:hAnsi="Helvetica"/>
        </w:rPr>
      </w:pPr>
    </w:p>
    <w:p w:rsidR="00DF46AF" w:rsidRDefault="00DF46AF">
      <w:pPr>
        <w:rPr>
          <w:rFonts w:ascii="Helvetica" w:hAnsi="Helvetica"/>
        </w:rPr>
      </w:pPr>
      <w:r w:rsidRPr="00293575">
        <w:rPr>
          <w:rFonts w:ascii="Helvetica" w:hAnsi="Helvetica"/>
        </w:rPr>
        <w:t>In these prayer sessions we are:</w:t>
      </w:r>
    </w:p>
    <w:p w:rsidR="00DF46AF" w:rsidRPr="00293575" w:rsidRDefault="00DF46AF">
      <w:pPr>
        <w:rPr>
          <w:rFonts w:ascii="Helvetica" w:hAnsi="Helvetica"/>
        </w:rPr>
      </w:pPr>
    </w:p>
    <w:p w:rsidR="00DF46AF" w:rsidRDefault="00DF46AF" w:rsidP="00293575">
      <w:pPr>
        <w:numPr>
          <w:ilvl w:val="0"/>
          <w:numId w:val="1"/>
        </w:numPr>
        <w:rPr>
          <w:rFonts w:ascii="Helvetica" w:hAnsi="Helvetica"/>
        </w:rPr>
      </w:pPr>
      <w:r w:rsidRPr="00293575">
        <w:rPr>
          <w:rFonts w:ascii="Helvetica" w:hAnsi="Helvetica"/>
        </w:rPr>
        <w:t>Praising God for His majesty and faithfulness;</w:t>
      </w:r>
    </w:p>
    <w:p w:rsidR="00DF46AF" w:rsidRPr="00293575" w:rsidRDefault="00DF46AF" w:rsidP="00953BE5">
      <w:pPr>
        <w:ind w:left="720"/>
        <w:rPr>
          <w:rFonts w:ascii="Helvetica" w:hAnsi="Helvetica"/>
        </w:rPr>
      </w:pPr>
    </w:p>
    <w:p w:rsidR="00DF46AF" w:rsidRDefault="00DF46AF" w:rsidP="00293575">
      <w:pPr>
        <w:numPr>
          <w:ilvl w:val="0"/>
          <w:numId w:val="1"/>
        </w:numPr>
        <w:rPr>
          <w:rFonts w:ascii="Helvetica" w:hAnsi="Helvetica"/>
        </w:rPr>
      </w:pPr>
      <w:r w:rsidRPr="00293575">
        <w:rPr>
          <w:rFonts w:ascii="Helvetica" w:hAnsi="Helvetica"/>
        </w:rPr>
        <w:t>Thanking God for His care and provision for families, individuals and the school;</w:t>
      </w:r>
    </w:p>
    <w:p w:rsidR="00DF46AF" w:rsidRPr="00293575" w:rsidRDefault="00DF46AF" w:rsidP="00953BE5">
      <w:pPr>
        <w:ind w:left="720"/>
        <w:rPr>
          <w:rFonts w:ascii="Helvetica" w:hAnsi="Helvetica"/>
        </w:rPr>
      </w:pPr>
    </w:p>
    <w:p w:rsidR="00DF46AF" w:rsidRDefault="00DF46AF" w:rsidP="00293575">
      <w:pPr>
        <w:numPr>
          <w:ilvl w:val="0"/>
          <w:numId w:val="1"/>
        </w:numPr>
        <w:rPr>
          <w:rFonts w:ascii="Helvetica" w:hAnsi="Helvetica"/>
        </w:rPr>
      </w:pPr>
      <w:r w:rsidRPr="00293575">
        <w:rPr>
          <w:rFonts w:ascii="Helvetica" w:hAnsi="Helvetica"/>
        </w:rPr>
        <w:t>Punching a whole in the spiritual realm in advance of our commencement- we combat the spirits of Mammon, Belial, Jezebel, and confusion.</w:t>
      </w:r>
    </w:p>
    <w:p w:rsidR="00DF46AF" w:rsidRPr="00293575" w:rsidRDefault="00DF46AF" w:rsidP="00953BE5">
      <w:pPr>
        <w:ind w:left="720"/>
        <w:rPr>
          <w:rFonts w:ascii="Helvetica" w:hAnsi="Helvetica"/>
        </w:rPr>
      </w:pPr>
    </w:p>
    <w:p w:rsidR="00DF46AF" w:rsidRDefault="00DF46AF" w:rsidP="00293575">
      <w:pPr>
        <w:numPr>
          <w:ilvl w:val="0"/>
          <w:numId w:val="1"/>
        </w:numPr>
        <w:rPr>
          <w:rFonts w:ascii="Helvetica" w:hAnsi="Helvetica"/>
        </w:rPr>
      </w:pPr>
      <w:r w:rsidRPr="00293575">
        <w:rPr>
          <w:rFonts w:ascii="Helvetica" w:hAnsi="Helvetica"/>
        </w:rPr>
        <w:t>Seeking His blessing for the coming school year;</w:t>
      </w:r>
    </w:p>
    <w:p w:rsidR="00DF46AF" w:rsidRPr="00293575" w:rsidRDefault="00DF46AF" w:rsidP="00953BE5">
      <w:pPr>
        <w:ind w:left="720"/>
        <w:rPr>
          <w:rFonts w:ascii="Helvetica" w:hAnsi="Helvetica"/>
        </w:rPr>
      </w:pPr>
    </w:p>
    <w:p w:rsidR="00DF46AF" w:rsidRDefault="00DF46AF" w:rsidP="00293575">
      <w:pPr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Listening for H</w:t>
      </w:r>
      <w:r w:rsidRPr="00293575">
        <w:rPr>
          <w:rFonts w:ascii="Helvetica" w:hAnsi="Helvetica"/>
        </w:rPr>
        <w:t>is guidance for the school year;</w:t>
      </w:r>
    </w:p>
    <w:p w:rsidR="00DF46AF" w:rsidRPr="00293575" w:rsidRDefault="00DF46AF" w:rsidP="00953BE5">
      <w:pPr>
        <w:ind w:left="720"/>
        <w:rPr>
          <w:rFonts w:ascii="Helvetica" w:hAnsi="Helvetica"/>
        </w:rPr>
      </w:pPr>
    </w:p>
    <w:p w:rsidR="00DF46AF" w:rsidRDefault="00DF46AF" w:rsidP="00293575">
      <w:pPr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We cover the </w:t>
      </w:r>
      <w:r w:rsidRPr="00293575">
        <w:rPr>
          <w:rFonts w:ascii="Helvetica" w:hAnsi="Helvetica"/>
        </w:rPr>
        <w:t>families that God has chosen to be at NCCS this year and protect them from interference;</w:t>
      </w:r>
    </w:p>
    <w:p w:rsidR="00DF46AF" w:rsidRPr="00293575" w:rsidRDefault="00DF46AF" w:rsidP="00953BE5">
      <w:pPr>
        <w:ind w:left="720"/>
        <w:rPr>
          <w:rFonts w:ascii="Helvetica" w:hAnsi="Helvetica"/>
        </w:rPr>
      </w:pPr>
    </w:p>
    <w:p w:rsidR="00DF46AF" w:rsidRPr="00953BE5" w:rsidRDefault="00DF46AF" w:rsidP="00293575">
      <w:pPr>
        <w:numPr>
          <w:ilvl w:val="0"/>
          <w:numId w:val="1"/>
        </w:numPr>
        <w:rPr>
          <w:rFonts w:ascii="Helvetica" w:hAnsi="Helvetica"/>
        </w:rPr>
      </w:pPr>
      <w:r w:rsidRPr="00953BE5">
        <w:rPr>
          <w:rFonts w:ascii="Helvetica" w:hAnsi="Helvetica"/>
        </w:rPr>
        <w:t>Othe</w:t>
      </w:r>
      <w:r>
        <w:rPr>
          <w:rFonts w:ascii="Helvetica" w:hAnsi="Helvetica"/>
        </w:rPr>
        <w:t>r things as you are led in the S</w:t>
      </w:r>
      <w:r w:rsidRPr="00953BE5">
        <w:rPr>
          <w:rFonts w:ascii="Helvetica" w:hAnsi="Helvetica"/>
        </w:rPr>
        <w:t>pirit.</w:t>
      </w:r>
    </w:p>
    <w:sectPr w:rsidR="00DF46AF" w:rsidRPr="00953BE5" w:rsidSect="0029357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D2781"/>
    <w:multiLevelType w:val="hybridMultilevel"/>
    <w:tmpl w:val="4FC6CFD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7360"/>
    <w:rsid w:val="00293575"/>
    <w:rsid w:val="002A5650"/>
    <w:rsid w:val="006C7360"/>
    <w:rsid w:val="00953BE5"/>
    <w:rsid w:val="00963F34"/>
    <w:rsid w:val="00C074D4"/>
    <w:rsid w:val="00DE1D52"/>
    <w:rsid w:val="00DF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D5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53BE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96</Words>
  <Characters>551</Characters>
  <Application>Microsoft Office Outlook</Application>
  <DocSecurity>0</DocSecurity>
  <Lines>0</Lines>
  <Paragraphs>0</Paragraphs>
  <ScaleCrop>false</ScaleCrop>
  <Company>NCCS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Covenant Christian School Prayer Tower</dc:title>
  <dc:subject/>
  <dc:creator>Adam  Feldpausch</dc:creator>
  <cp:keywords/>
  <dc:description/>
  <cp:lastModifiedBy>Mike</cp:lastModifiedBy>
  <cp:revision>2</cp:revision>
  <dcterms:created xsi:type="dcterms:W3CDTF">2011-08-17T15:16:00Z</dcterms:created>
  <dcterms:modified xsi:type="dcterms:W3CDTF">2011-08-17T15:16:00Z</dcterms:modified>
</cp:coreProperties>
</file>